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175B9" w14:textId="154986F2" w:rsidR="00F05360" w:rsidRDefault="00F05360" w:rsidP="0027387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FONDI PER LA MANUTENZIONE STRAORDINARIA </w:t>
      </w:r>
    </w:p>
    <w:p w14:paraId="1C4575F3" w14:textId="0B9DF24C" w:rsidR="00F05360" w:rsidRDefault="00F05360" w:rsidP="0027387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DELLE STRADE PROVINCIALI</w:t>
      </w:r>
      <w:r w:rsidR="00066000">
        <w:rPr>
          <w:b/>
          <w:bCs/>
          <w:sz w:val="28"/>
          <w:szCs w:val="28"/>
        </w:rPr>
        <w:t xml:space="preserve"> E METROPOLITANE</w:t>
      </w:r>
    </w:p>
    <w:p w14:paraId="4E7C1754" w14:textId="77777777" w:rsidR="000402C8" w:rsidRDefault="000402C8" w:rsidP="00F0536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5EA8FFB4" w14:textId="450D45F7" w:rsidR="00F05360" w:rsidRDefault="004332E2" w:rsidP="00F0536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I </w:t>
      </w:r>
      <w:r w:rsidR="00F05360" w:rsidRPr="00F05360">
        <w:rPr>
          <w:b/>
          <w:bCs/>
          <w:sz w:val="28"/>
          <w:szCs w:val="28"/>
          <w:u w:val="single"/>
        </w:rPr>
        <w:t xml:space="preserve">tagli per </w:t>
      </w:r>
      <w:r w:rsidR="00B41E4C">
        <w:rPr>
          <w:b/>
          <w:bCs/>
          <w:sz w:val="28"/>
          <w:szCs w:val="28"/>
          <w:u w:val="single"/>
        </w:rPr>
        <w:t>gli anni</w:t>
      </w:r>
      <w:r w:rsidR="00F05360" w:rsidRPr="00F05360">
        <w:rPr>
          <w:b/>
          <w:bCs/>
          <w:sz w:val="28"/>
          <w:szCs w:val="28"/>
          <w:u w:val="single"/>
        </w:rPr>
        <w:t xml:space="preserve"> 2025</w:t>
      </w:r>
      <w:r w:rsidR="00B41E4C">
        <w:rPr>
          <w:b/>
          <w:bCs/>
          <w:sz w:val="28"/>
          <w:szCs w:val="28"/>
          <w:u w:val="single"/>
        </w:rPr>
        <w:t xml:space="preserve"> e </w:t>
      </w:r>
      <w:r w:rsidR="00F05360" w:rsidRPr="00F05360">
        <w:rPr>
          <w:b/>
          <w:bCs/>
          <w:sz w:val="28"/>
          <w:szCs w:val="28"/>
          <w:u w:val="single"/>
        </w:rPr>
        <w:t>2026</w:t>
      </w:r>
      <w:r w:rsidR="00066000">
        <w:rPr>
          <w:b/>
          <w:bCs/>
          <w:sz w:val="28"/>
          <w:szCs w:val="28"/>
          <w:u w:val="single"/>
        </w:rPr>
        <w:t xml:space="preserve"> ai fondi di Province e Città metropolitane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568AB6B9" w14:textId="70BE185E" w:rsidR="004332E2" w:rsidRDefault="004332E2" w:rsidP="004332E2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1E58BFA1" w14:textId="77777777" w:rsidR="000402C8" w:rsidRPr="00F05360" w:rsidRDefault="000402C8" w:rsidP="004332E2">
      <w:pPr>
        <w:spacing w:after="0" w:line="240" w:lineRule="auto"/>
        <w:rPr>
          <w:b/>
          <w:bCs/>
          <w:sz w:val="28"/>
          <w:szCs w:val="28"/>
          <w:u w:val="single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211"/>
        <w:gridCol w:w="1985"/>
        <w:gridCol w:w="2268"/>
        <w:gridCol w:w="1043"/>
      </w:tblGrid>
      <w:tr w:rsidR="00D705E1" w:rsidRPr="00D705E1" w14:paraId="11990C95" w14:textId="77777777" w:rsidTr="000402C8">
        <w:trPr>
          <w:trHeight w:val="483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E15D564" w14:textId="40FFA8F5" w:rsidR="00C721C2" w:rsidRDefault="00066000" w:rsidP="000402C8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 xml:space="preserve">REGIONE </w:t>
            </w:r>
            <w:r w:rsidR="004332E2" w:rsidRPr="004332E2">
              <w:rPr>
                <w:rFonts w:eastAsia="Times New Roman"/>
                <w:b/>
                <w:bCs/>
                <w:color w:val="000000"/>
                <w:lang w:eastAsia="it-IT"/>
              </w:rPr>
              <w:t>ABRUZZO</w:t>
            </w:r>
          </w:p>
          <w:p w14:paraId="43923228" w14:textId="54E79822" w:rsidR="004332E2" w:rsidRPr="004332E2" w:rsidRDefault="004332E2" w:rsidP="004332E2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5A9AEEBD" w14:textId="351F3D0B" w:rsidR="00D705E1" w:rsidRPr="00D705E1" w:rsidRDefault="00D705E1" w:rsidP="00C721C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705E1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Risorse Assegnate per gli </w:t>
            </w:r>
            <w:r w:rsidR="00C721C2" w:rsidRPr="00D705E1">
              <w:rPr>
                <w:rFonts w:eastAsia="Times New Roman"/>
                <w:b/>
                <w:bCs/>
                <w:color w:val="000000"/>
                <w:lang w:eastAsia="it-IT"/>
              </w:rPr>
              <w:t>anni 2025</w:t>
            </w:r>
            <w:r w:rsidRPr="00D705E1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e 2026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04C5AA12" w14:textId="02E44370" w:rsidR="00D705E1" w:rsidRPr="00D705E1" w:rsidRDefault="00D705E1" w:rsidP="00C721C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705E1">
              <w:rPr>
                <w:rFonts w:eastAsia="Times New Roman"/>
                <w:b/>
                <w:bCs/>
                <w:color w:val="000000"/>
                <w:lang w:eastAsia="it-IT"/>
              </w:rPr>
              <w:t>Risorse tagliate per gli anni 2025 e 2026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2E1A2D1D" w14:textId="346620A5" w:rsidR="00D705E1" w:rsidRPr="00D705E1" w:rsidRDefault="00D705E1" w:rsidP="00C721C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705E1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Risorse Rimanenti </w:t>
            </w:r>
            <w:r w:rsidR="00C721C2">
              <w:rPr>
                <w:rFonts w:eastAsia="Times New Roman"/>
                <w:b/>
                <w:bCs/>
                <w:color w:val="000000"/>
                <w:lang w:eastAsia="it-IT"/>
              </w:rPr>
              <w:t>p</w:t>
            </w:r>
            <w:r w:rsidRPr="00D705E1">
              <w:rPr>
                <w:rFonts w:eastAsia="Times New Roman"/>
                <w:b/>
                <w:bCs/>
                <w:color w:val="000000"/>
                <w:lang w:eastAsia="it-IT"/>
              </w:rPr>
              <w:t>er gli anni 2025 e 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3D416A55" w14:textId="77777777" w:rsidR="00D705E1" w:rsidRPr="00D705E1" w:rsidRDefault="00D705E1" w:rsidP="00D705E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705E1">
              <w:rPr>
                <w:rFonts w:eastAsia="Times New Roman"/>
                <w:b/>
                <w:bCs/>
                <w:color w:val="000000"/>
                <w:lang w:eastAsia="it-IT"/>
              </w:rPr>
              <w:t>Riduzione %</w:t>
            </w:r>
          </w:p>
        </w:tc>
      </w:tr>
      <w:tr w:rsidR="00D705E1" w:rsidRPr="00D705E1" w14:paraId="38DF2CF9" w14:textId="77777777" w:rsidTr="00C721C2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37847178" w14:textId="77777777" w:rsidR="00D705E1" w:rsidRPr="00D705E1" w:rsidRDefault="00D705E1" w:rsidP="00C721C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705E1">
              <w:rPr>
                <w:rFonts w:eastAsia="Times New Roman"/>
                <w:color w:val="000000"/>
                <w:lang w:eastAsia="it-IT"/>
              </w:rPr>
              <w:t>Chieti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CB0D" w14:textId="2E6D0AC8" w:rsidR="00D705E1" w:rsidRPr="00D705E1" w:rsidRDefault="00D705E1" w:rsidP="00D705E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705E1">
              <w:rPr>
                <w:rFonts w:eastAsia="Times New Roman"/>
                <w:color w:val="000000"/>
                <w:lang w:eastAsia="it-IT"/>
              </w:rPr>
              <w:t>5.802.982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B659" w14:textId="3C6EF99D" w:rsidR="00D705E1" w:rsidRPr="00D705E1" w:rsidRDefault="00D705E1" w:rsidP="00D705E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705E1">
              <w:rPr>
                <w:rFonts w:eastAsia="Times New Roman"/>
                <w:color w:val="000000"/>
                <w:lang w:eastAsia="it-IT"/>
              </w:rPr>
              <w:t>4.062.088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3B4B" w14:textId="06175E7D" w:rsidR="00D705E1" w:rsidRPr="00D705E1" w:rsidRDefault="00D705E1" w:rsidP="00D705E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705E1">
              <w:rPr>
                <w:rFonts w:eastAsia="Times New Roman"/>
                <w:color w:val="000000"/>
                <w:lang w:eastAsia="it-IT"/>
              </w:rPr>
              <w:t>1.740.895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603F" w14:textId="77777777" w:rsidR="00D705E1" w:rsidRPr="00D705E1" w:rsidRDefault="00D705E1" w:rsidP="00D705E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705E1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D705E1" w:rsidRPr="00D705E1" w14:paraId="6365D90B" w14:textId="77777777" w:rsidTr="00C721C2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64CD2F5C" w14:textId="77777777" w:rsidR="00D705E1" w:rsidRPr="00D705E1" w:rsidRDefault="00D705E1" w:rsidP="00C721C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705E1">
              <w:rPr>
                <w:rFonts w:eastAsia="Times New Roman"/>
                <w:color w:val="000000"/>
                <w:lang w:eastAsia="it-IT"/>
              </w:rPr>
              <w:t>L'Aquila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D3A2" w14:textId="4CCBE1B2" w:rsidR="00D705E1" w:rsidRPr="00D705E1" w:rsidRDefault="00D705E1" w:rsidP="00D705E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705E1">
              <w:rPr>
                <w:rFonts w:eastAsia="Times New Roman"/>
                <w:color w:val="000000"/>
                <w:lang w:eastAsia="it-IT"/>
              </w:rPr>
              <w:t>5.937.401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C751" w14:textId="04C1B25C" w:rsidR="00D705E1" w:rsidRPr="00D705E1" w:rsidRDefault="00D705E1" w:rsidP="00D705E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705E1">
              <w:rPr>
                <w:rFonts w:eastAsia="Times New Roman"/>
                <w:color w:val="000000"/>
                <w:lang w:eastAsia="it-IT"/>
              </w:rPr>
              <w:t>4.156.181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439F" w14:textId="6E55E479" w:rsidR="00D705E1" w:rsidRPr="00D705E1" w:rsidRDefault="00D705E1" w:rsidP="00D705E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705E1">
              <w:rPr>
                <w:rFonts w:eastAsia="Times New Roman"/>
                <w:color w:val="000000"/>
                <w:lang w:eastAsia="it-IT"/>
              </w:rPr>
              <w:t>1.781.220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F265" w14:textId="77777777" w:rsidR="00D705E1" w:rsidRPr="00D705E1" w:rsidRDefault="00D705E1" w:rsidP="00D705E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705E1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D705E1" w:rsidRPr="00D705E1" w14:paraId="4628CFAC" w14:textId="77777777" w:rsidTr="00C721C2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5544585B" w14:textId="77777777" w:rsidR="00D705E1" w:rsidRPr="00D705E1" w:rsidRDefault="00D705E1" w:rsidP="00C721C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705E1">
              <w:rPr>
                <w:rFonts w:eastAsia="Times New Roman"/>
                <w:color w:val="000000"/>
                <w:lang w:eastAsia="it-IT"/>
              </w:rPr>
              <w:t>Pescara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8156" w14:textId="37D11BA5" w:rsidR="00D705E1" w:rsidRPr="00D705E1" w:rsidRDefault="00D705E1" w:rsidP="00D705E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705E1">
              <w:rPr>
                <w:rFonts w:eastAsia="Times New Roman"/>
                <w:color w:val="000000"/>
                <w:lang w:eastAsia="it-IT"/>
              </w:rPr>
              <w:t>3.374.752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97C1" w14:textId="62F47905" w:rsidR="00D705E1" w:rsidRPr="00D705E1" w:rsidRDefault="00D705E1" w:rsidP="00D705E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705E1">
              <w:rPr>
                <w:rFonts w:eastAsia="Times New Roman"/>
                <w:color w:val="000000"/>
                <w:lang w:eastAsia="it-IT"/>
              </w:rPr>
              <w:t>2.362.326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CD4F" w14:textId="6B1D08CE" w:rsidR="00D705E1" w:rsidRPr="00D705E1" w:rsidRDefault="00D705E1" w:rsidP="00D705E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705E1">
              <w:rPr>
                <w:rFonts w:eastAsia="Times New Roman"/>
                <w:color w:val="000000"/>
                <w:lang w:eastAsia="it-IT"/>
              </w:rPr>
              <w:t>1.012.426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35D5" w14:textId="77777777" w:rsidR="00D705E1" w:rsidRPr="00D705E1" w:rsidRDefault="00D705E1" w:rsidP="00D705E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705E1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D705E1" w:rsidRPr="00D705E1" w14:paraId="32F7B345" w14:textId="77777777" w:rsidTr="00C721C2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26B3C22B" w14:textId="77777777" w:rsidR="00D705E1" w:rsidRPr="00D705E1" w:rsidRDefault="00D705E1" w:rsidP="00C721C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705E1">
              <w:rPr>
                <w:rFonts w:eastAsia="Times New Roman"/>
                <w:color w:val="000000"/>
                <w:lang w:eastAsia="it-IT"/>
              </w:rPr>
              <w:t>Teramo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A670" w14:textId="78A7179C" w:rsidR="00D705E1" w:rsidRPr="00D705E1" w:rsidRDefault="00D705E1" w:rsidP="00D705E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705E1">
              <w:rPr>
                <w:rFonts w:eastAsia="Times New Roman"/>
                <w:color w:val="000000"/>
                <w:lang w:eastAsia="it-IT"/>
              </w:rPr>
              <w:t>4.733.826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0715" w14:textId="1A30DBD2" w:rsidR="00D705E1" w:rsidRPr="00D705E1" w:rsidRDefault="00D705E1" w:rsidP="00D705E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705E1">
              <w:rPr>
                <w:rFonts w:eastAsia="Times New Roman"/>
                <w:color w:val="000000"/>
                <w:lang w:eastAsia="it-IT"/>
              </w:rPr>
              <w:t>3.313.678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75CA" w14:textId="1393B57C" w:rsidR="00D705E1" w:rsidRPr="00D705E1" w:rsidRDefault="00D705E1" w:rsidP="00D705E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705E1">
              <w:rPr>
                <w:rFonts w:eastAsia="Times New Roman"/>
                <w:color w:val="000000"/>
                <w:lang w:eastAsia="it-IT"/>
              </w:rPr>
              <w:t>1.420.148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92F7" w14:textId="77777777" w:rsidR="00D705E1" w:rsidRPr="00D705E1" w:rsidRDefault="00D705E1" w:rsidP="00D705E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705E1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D705E1" w:rsidRPr="00D705E1" w14:paraId="5D8CA4EF" w14:textId="77777777" w:rsidTr="00C721C2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3A537FB" w14:textId="77777777" w:rsidR="00D705E1" w:rsidRPr="00D705E1" w:rsidRDefault="00D705E1" w:rsidP="00D705E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705E1">
              <w:rPr>
                <w:rFonts w:eastAsia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4617C53" w14:textId="1268F89A" w:rsidR="00D705E1" w:rsidRPr="00D705E1" w:rsidRDefault="00D705E1" w:rsidP="00D705E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705E1">
              <w:rPr>
                <w:rFonts w:eastAsia="Times New Roman"/>
                <w:b/>
                <w:bCs/>
                <w:color w:val="000000"/>
                <w:lang w:eastAsia="it-IT"/>
              </w:rPr>
              <w:t>19.848.962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AEB601B" w14:textId="4487889E" w:rsidR="00D705E1" w:rsidRPr="00D705E1" w:rsidRDefault="00D705E1" w:rsidP="00D705E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705E1">
              <w:rPr>
                <w:rFonts w:eastAsia="Times New Roman"/>
                <w:b/>
                <w:bCs/>
                <w:color w:val="000000"/>
                <w:lang w:eastAsia="it-IT"/>
              </w:rPr>
              <w:t>13.894.273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2D2D17C" w14:textId="3B11137E" w:rsidR="00D705E1" w:rsidRPr="00D705E1" w:rsidRDefault="00D705E1" w:rsidP="00D705E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705E1">
              <w:rPr>
                <w:rFonts w:eastAsia="Times New Roman"/>
                <w:b/>
                <w:bCs/>
                <w:color w:val="000000"/>
                <w:lang w:eastAsia="it-IT"/>
              </w:rPr>
              <w:t>5.954.688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CBB6E8C" w14:textId="77777777" w:rsidR="00D705E1" w:rsidRPr="00D705E1" w:rsidRDefault="00D705E1" w:rsidP="00D705E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705E1">
              <w:rPr>
                <w:rFonts w:eastAsia="Times New Roman"/>
                <w:b/>
                <w:bCs/>
                <w:color w:val="000000"/>
                <w:lang w:eastAsia="it-IT"/>
              </w:rPr>
              <w:t>70%</w:t>
            </w:r>
          </w:p>
        </w:tc>
      </w:tr>
    </w:tbl>
    <w:p w14:paraId="24E901CF" w14:textId="77777777" w:rsidR="00F05360" w:rsidRDefault="00F05360" w:rsidP="00F05360">
      <w:pPr>
        <w:spacing w:after="0" w:line="240" w:lineRule="auto"/>
        <w:rPr>
          <w:b/>
          <w:bCs/>
          <w:sz w:val="28"/>
          <w:szCs w:val="28"/>
        </w:rPr>
      </w:pPr>
    </w:p>
    <w:p w14:paraId="4D9779B9" w14:textId="77777777" w:rsidR="000402C8" w:rsidRDefault="000402C8" w:rsidP="00F05360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2184"/>
        <w:gridCol w:w="1985"/>
        <w:gridCol w:w="1984"/>
        <w:gridCol w:w="1134"/>
      </w:tblGrid>
      <w:tr w:rsidR="00C721C2" w:rsidRPr="006368EB" w14:paraId="61BBD4B2" w14:textId="77777777" w:rsidTr="000402C8">
        <w:trPr>
          <w:trHeight w:val="48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E96E61C" w14:textId="6275C85A" w:rsidR="00C721C2" w:rsidRDefault="00C721C2" w:rsidP="00C721C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6368EB">
              <w:rPr>
                <w:rFonts w:eastAsia="Times New Roman"/>
                <w:color w:val="000000"/>
                <w:lang w:eastAsia="it-IT"/>
              </w:rPr>
              <w:t> </w:t>
            </w:r>
            <w:r w:rsidR="00066000">
              <w:rPr>
                <w:rFonts w:eastAsia="Times New Roman"/>
                <w:b/>
                <w:bCs/>
                <w:color w:val="000000"/>
                <w:lang w:eastAsia="it-IT"/>
              </w:rPr>
              <w:t>REGIONE</w:t>
            </w:r>
            <w:r w:rsidRPr="004332E2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it-IT"/>
              </w:rPr>
              <w:t>BASILICATA</w:t>
            </w:r>
          </w:p>
          <w:p w14:paraId="20C58DF4" w14:textId="19ABECF1" w:rsidR="00C721C2" w:rsidRPr="006368EB" w:rsidRDefault="00C721C2" w:rsidP="00C721C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5E395FE" w14:textId="4CC04404" w:rsidR="00C721C2" w:rsidRPr="006368EB" w:rsidRDefault="00C721C2" w:rsidP="00C721C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705E1">
              <w:rPr>
                <w:rFonts w:eastAsia="Times New Roman"/>
                <w:b/>
                <w:bCs/>
                <w:color w:val="000000"/>
                <w:lang w:eastAsia="it-IT"/>
              </w:rPr>
              <w:t>Risorse Assegnate</w:t>
            </w:r>
            <w:r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per gli</w:t>
            </w:r>
            <w:r w:rsidRPr="00D705E1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anni 2025 e 2026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16FE0EA3" w14:textId="0CB9F6A0" w:rsidR="00C721C2" w:rsidRPr="006368EB" w:rsidRDefault="00C721C2" w:rsidP="00C721C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705E1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Risorse tagliate </w:t>
            </w:r>
            <w:r>
              <w:rPr>
                <w:rFonts w:eastAsia="Times New Roman"/>
                <w:b/>
                <w:bCs/>
                <w:color w:val="000000"/>
                <w:lang w:eastAsia="it-IT"/>
              </w:rPr>
              <w:t xml:space="preserve">per gli </w:t>
            </w:r>
            <w:r w:rsidRPr="00D705E1">
              <w:rPr>
                <w:rFonts w:eastAsia="Times New Roman"/>
                <w:b/>
                <w:bCs/>
                <w:color w:val="000000"/>
                <w:lang w:eastAsia="it-IT"/>
              </w:rPr>
              <w:t>anni 2025 e 2026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2B844321" w14:textId="36FC12AD" w:rsidR="00C721C2" w:rsidRPr="006368EB" w:rsidRDefault="00C721C2" w:rsidP="00C721C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705E1">
              <w:rPr>
                <w:rFonts w:eastAsia="Times New Roman"/>
                <w:b/>
                <w:bCs/>
                <w:color w:val="000000"/>
                <w:lang w:eastAsia="it-IT"/>
              </w:rPr>
              <w:t>Risorse Rimanenti anni 2025 e 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C102082" w14:textId="5756BE53" w:rsidR="00C721C2" w:rsidRPr="006368EB" w:rsidRDefault="00C721C2" w:rsidP="00C721C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705E1">
              <w:rPr>
                <w:rFonts w:eastAsia="Times New Roman"/>
                <w:b/>
                <w:bCs/>
                <w:color w:val="000000"/>
                <w:lang w:eastAsia="it-IT"/>
              </w:rPr>
              <w:t>Riduzione %</w:t>
            </w:r>
          </w:p>
        </w:tc>
      </w:tr>
      <w:tr w:rsidR="00C721C2" w:rsidRPr="006368EB" w14:paraId="0AAF3E47" w14:textId="77777777" w:rsidTr="00C721C2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DDB96B7" w14:textId="77777777" w:rsidR="00C721C2" w:rsidRPr="006368EB" w:rsidRDefault="00C721C2" w:rsidP="00CB404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368EB">
              <w:rPr>
                <w:rFonts w:eastAsia="Times New Roman"/>
                <w:color w:val="000000"/>
                <w:lang w:eastAsia="it-IT"/>
              </w:rPr>
              <w:t>Matera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D374" w14:textId="77777777" w:rsidR="00C721C2" w:rsidRPr="006368EB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368EB">
              <w:rPr>
                <w:rFonts w:eastAsia="Times New Roman"/>
                <w:color w:val="000000"/>
                <w:lang w:eastAsia="it-IT"/>
              </w:rPr>
              <w:t>3.882.977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F569" w14:textId="77777777" w:rsidR="00C721C2" w:rsidRPr="006368EB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368EB">
              <w:rPr>
                <w:rFonts w:eastAsia="Times New Roman"/>
                <w:color w:val="000000"/>
                <w:lang w:eastAsia="it-IT"/>
              </w:rPr>
              <w:t>2.718.084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A91E" w14:textId="77777777" w:rsidR="00C721C2" w:rsidRPr="006368EB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368EB">
              <w:rPr>
                <w:rFonts w:eastAsia="Times New Roman"/>
                <w:color w:val="000000"/>
                <w:lang w:eastAsia="it-IT"/>
              </w:rPr>
              <w:t>1.164.893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B3ED" w14:textId="77777777" w:rsidR="00C721C2" w:rsidRPr="006368EB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368EB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C721C2" w:rsidRPr="006368EB" w14:paraId="45664E14" w14:textId="77777777" w:rsidTr="00C721C2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FF4DF97" w14:textId="77777777" w:rsidR="00C721C2" w:rsidRPr="006368EB" w:rsidRDefault="00C721C2" w:rsidP="00CB404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368EB">
              <w:rPr>
                <w:rFonts w:eastAsia="Times New Roman"/>
                <w:color w:val="000000"/>
                <w:lang w:eastAsia="it-IT"/>
              </w:rPr>
              <w:t>Potenza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8DBA" w14:textId="77777777" w:rsidR="00C721C2" w:rsidRPr="006368EB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368EB">
              <w:rPr>
                <w:rFonts w:eastAsia="Times New Roman"/>
                <w:color w:val="000000"/>
                <w:lang w:eastAsia="it-IT"/>
              </w:rPr>
              <w:t>8.212.155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0BBC" w14:textId="77777777" w:rsidR="00C721C2" w:rsidRPr="006368EB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368EB">
              <w:rPr>
                <w:rFonts w:eastAsia="Times New Roman"/>
                <w:color w:val="000000"/>
                <w:lang w:eastAsia="it-IT"/>
              </w:rPr>
              <w:t>5.748.508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0C2E" w14:textId="77777777" w:rsidR="00C721C2" w:rsidRPr="006368EB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368EB">
              <w:rPr>
                <w:rFonts w:eastAsia="Times New Roman"/>
                <w:color w:val="000000"/>
                <w:lang w:eastAsia="it-IT"/>
              </w:rPr>
              <w:t>2.463.646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153C" w14:textId="77777777" w:rsidR="00C721C2" w:rsidRPr="006368EB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368EB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C721C2" w:rsidRPr="006368EB" w14:paraId="05D9A723" w14:textId="77777777" w:rsidTr="00C721C2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0CE2059" w14:textId="69C54015" w:rsidR="00C721C2" w:rsidRPr="006368EB" w:rsidRDefault="00C721C2" w:rsidP="00C721C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6368EB">
              <w:rPr>
                <w:rFonts w:eastAsia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EBBA9F4" w14:textId="77777777" w:rsidR="00C721C2" w:rsidRPr="006368EB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6368EB">
              <w:rPr>
                <w:rFonts w:eastAsia="Times New Roman"/>
                <w:b/>
                <w:bCs/>
                <w:color w:val="000000"/>
                <w:lang w:eastAsia="it-IT"/>
              </w:rPr>
              <w:t>12.095.132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073FB9E" w14:textId="77777777" w:rsidR="00C721C2" w:rsidRPr="006368EB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6368EB">
              <w:rPr>
                <w:rFonts w:eastAsia="Times New Roman"/>
                <w:b/>
                <w:bCs/>
                <w:color w:val="000000"/>
                <w:lang w:eastAsia="it-IT"/>
              </w:rPr>
              <w:t>8.466.592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C8892B8" w14:textId="77777777" w:rsidR="00C721C2" w:rsidRPr="006368EB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6368EB">
              <w:rPr>
                <w:rFonts w:eastAsia="Times New Roman"/>
                <w:b/>
                <w:bCs/>
                <w:color w:val="000000"/>
                <w:lang w:eastAsia="it-IT"/>
              </w:rPr>
              <w:t>3.628.539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E719123" w14:textId="77777777" w:rsidR="00C721C2" w:rsidRPr="006368EB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6368EB">
              <w:rPr>
                <w:rFonts w:eastAsia="Times New Roman"/>
                <w:b/>
                <w:bCs/>
                <w:color w:val="000000"/>
                <w:lang w:eastAsia="it-IT"/>
              </w:rPr>
              <w:t>70%</w:t>
            </w:r>
          </w:p>
        </w:tc>
      </w:tr>
    </w:tbl>
    <w:p w14:paraId="5F1D13F0" w14:textId="77777777" w:rsidR="00C721C2" w:rsidRDefault="00C721C2" w:rsidP="00F05360">
      <w:pPr>
        <w:spacing w:after="0" w:line="240" w:lineRule="auto"/>
        <w:rPr>
          <w:b/>
          <w:bCs/>
          <w:sz w:val="28"/>
          <w:szCs w:val="28"/>
        </w:rPr>
      </w:pPr>
    </w:p>
    <w:p w14:paraId="065400DD" w14:textId="77777777" w:rsidR="000402C8" w:rsidRDefault="000402C8" w:rsidP="00F05360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273"/>
        <w:gridCol w:w="1985"/>
        <w:gridCol w:w="1979"/>
        <w:gridCol w:w="1139"/>
      </w:tblGrid>
      <w:tr w:rsidR="00C721C2" w:rsidRPr="00F05360" w14:paraId="213498EB" w14:textId="77777777" w:rsidTr="000402C8">
        <w:trPr>
          <w:trHeight w:val="5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478A8C5" w14:textId="0F502646" w:rsidR="00C721C2" w:rsidRDefault="00066000" w:rsidP="00C721C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 xml:space="preserve">REGIONE </w:t>
            </w:r>
            <w:r w:rsidR="00C721C2" w:rsidRPr="00C721C2">
              <w:rPr>
                <w:rFonts w:eastAsia="Times New Roman"/>
                <w:b/>
                <w:bCs/>
                <w:color w:val="000000"/>
                <w:lang w:eastAsia="it-IT"/>
              </w:rPr>
              <w:t>CALABRIA</w:t>
            </w:r>
          </w:p>
          <w:p w14:paraId="3C1CFC4C" w14:textId="50D8FC84" w:rsidR="00C721C2" w:rsidRPr="00C721C2" w:rsidRDefault="00C721C2" w:rsidP="00C721C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14:paraId="3F07CB8C" w14:textId="380A511B" w:rsidR="00C721C2" w:rsidRPr="00F05360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05360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Risorse Assegnate </w:t>
            </w:r>
            <w:r>
              <w:rPr>
                <w:rFonts w:eastAsia="Times New Roman"/>
                <w:b/>
                <w:bCs/>
                <w:color w:val="000000"/>
                <w:lang w:eastAsia="it-IT"/>
              </w:rPr>
              <w:t xml:space="preserve">per gli anni </w:t>
            </w:r>
            <w:r w:rsidRPr="00F05360">
              <w:rPr>
                <w:rFonts w:eastAsia="Times New Roman"/>
                <w:b/>
                <w:bCs/>
                <w:color w:val="000000"/>
                <w:lang w:eastAsia="it-IT"/>
              </w:rPr>
              <w:t>2025</w:t>
            </w:r>
            <w:r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e 2026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14:paraId="29188ED4" w14:textId="22E064BD" w:rsidR="00C721C2" w:rsidRPr="00F05360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05360">
              <w:rPr>
                <w:rFonts w:eastAsia="Times New Roman"/>
                <w:b/>
                <w:bCs/>
                <w:color w:val="000000"/>
                <w:lang w:eastAsia="it-IT"/>
              </w:rPr>
              <w:t>Risorse Tagliate</w:t>
            </w:r>
            <w:r w:rsidR="000402C8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per gli</w:t>
            </w:r>
            <w:r w:rsidRPr="00F05360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it-IT"/>
              </w:rPr>
              <w:t xml:space="preserve">anni </w:t>
            </w:r>
            <w:r w:rsidRPr="00F05360">
              <w:rPr>
                <w:rFonts w:eastAsia="Times New Roman"/>
                <w:b/>
                <w:bCs/>
                <w:color w:val="000000"/>
                <w:lang w:eastAsia="it-IT"/>
              </w:rPr>
              <w:t>2025</w:t>
            </w:r>
            <w:r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e 202</w:t>
            </w:r>
            <w:r w:rsidRPr="00F05360">
              <w:rPr>
                <w:rFonts w:eastAsia="Times New Roman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14:paraId="2E2C341B" w14:textId="77777777" w:rsidR="00C721C2" w:rsidRPr="00F05360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05360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Risorse Rimanenti </w:t>
            </w:r>
            <w:r>
              <w:rPr>
                <w:rFonts w:eastAsia="Times New Roman"/>
                <w:b/>
                <w:bCs/>
                <w:color w:val="000000"/>
                <w:lang w:eastAsia="it-IT"/>
              </w:rPr>
              <w:t xml:space="preserve">anni </w:t>
            </w:r>
            <w:r w:rsidRPr="00F05360">
              <w:rPr>
                <w:rFonts w:eastAsia="Times New Roman"/>
                <w:b/>
                <w:bCs/>
                <w:color w:val="000000"/>
                <w:lang w:eastAsia="it-IT"/>
              </w:rPr>
              <w:t>2025</w:t>
            </w:r>
            <w:r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e 20</w:t>
            </w:r>
            <w:r w:rsidRPr="00F05360">
              <w:rPr>
                <w:rFonts w:eastAsia="Times New Roman"/>
                <w:b/>
                <w:bCs/>
                <w:color w:val="000000"/>
                <w:lang w:eastAsia="it-IT"/>
              </w:rPr>
              <w:t>26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14:paraId="70D7C885" w14:textId="77777777" w:rsidR="00C721C2" w:rsidRPr="00F05360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05360">
              <w:rPr>
                <w:rFonts w:eastAsia="Times New Roman"/>
                <w:b/>
                <w:bCs/>
                <w:color w:val="000000"/>
                <w:lang w:eastAsia="it-IT"/>
              </w:rPr>
              <w:t>Riduzione%</w:t>
            </w:r>
          </w:p>
        </w:tc>
      </w:tr>
      <w:tr w:rsidR="00C721C2" w:rsidRPr="00F05360" w14:paraId="04F1B37E" w14:textId="77777777" w:rsidTr="00C721C2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79DB39EC" w14:textId="77777777" w:rsidR="00C721C2" w:rsidRPr="00F05360" w:rsidRDefault="00C721C2" w:rsidP="00CB404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05360">
              <w:rPr>
                <w:rFonts w:eastAsia="Times New Roman"/>
                <w:color w:val="000000"/>
                <w:lang w:eastAsia="it-IT"/>
              </w:rPr>
              <w:t>Catanzaro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08AB" w14:textId="77777777" w:rsidR="00C721C2" w:rsidRPr="00F05360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F05360">
              <w:rPr>
                <w:rFonts w:eastAsia="Times New Roman"/>
                <w:color w:val="000000"/>
                <w:lang w:eastAsia="it-IT"/>
              </w:rPr>
              <w:t>5.580.918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84BA" w14:textId="77777777" w:rsidR="00C721C2" w:rsidRPr="00F05360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F05360">
              <w:rPr>
                <w:rFonts w:eastAsia="Times New Roman"/>
                <w:color w:val="000000"/>
                <w:lang w:eastAsia="it-IT"/>
              </w:rPr>
              <w:t>3.906.643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B008" w14:textId="77777777" w:rsidR="00C721C2" w:rsidRPr="00F05360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F05360">
              <w:rPr>
                <w:rFonts w:eastAsia="Times New Roman"/>
                <w:color w:val="000000"/>
                <w:lang w:eastAsia="it-IT"/>
              </w:rPr>
              <w:t>1.674.275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024A" w14:textId="77777777" w:rsidR="00C721C2" w:rsidRPr="00F05360" w:rsidRDefault="00C721C2" w:rsidP="00C721C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F05360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C721C2" w:rsidRPr="00F05360" w14:paraId="60BBD675" w14:textId="77777777" w:rsidTr="00C721C2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477F9DBF" w14:textId="77777777" w:rsidR="00C721C2" w:rsidRPr="00F05360" w:rsidRDefault="00C721C2" w:rsidP="00CB404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05360">
              <w:rPr>
                <w:rFonts w:eastAsia="Times New Roman"/>
                <w:color w:val="000000"/>
                <w:lang w:eastAsia="it-IT"/>
              </w:rPr>
              <w:t>Cosenza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9257" w14:textId="77777777" w:rsidR="00C721C2" w:rsidRPr="00F05360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F05360">
              <w:rPr>
                <w:rFonts w:eastAsia="Times New Roman"/>
                <w:color w:val="000000"/>
                <w:lang w:eastAsia="it-IT"/>
              </w:rPr>
              <w:t>8.947.826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C0F0" w14:textId="77777777" w:rsidR="00C721C2" w:rsidRPr="00F05360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F05360">
              <w:rPr>
                <w:rFonts w:eastAsia="Times New Roman"/>
                <w:color w:val="000000"/>
                <w:lang w:eastAsia="it-IT"/>
              </w:rPr>
              <w:t>6.263.478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8CE7" w14:textId="77777777" w:rsidR="00C721C2" w:rsidRPr="00F05360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F05360">
              <w:rPr>
                <w:rFonts w:eastAsia="Times New Roman"/>
                <w:color w:val="000000"/>
                <w:lang w:eastAsia="it-IT"/>
              </w:rPr>
              <w:t>2.684.348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7255" w14:textId="77777777" w:rsidR="00C721C2" w:rsidRPr="00F05360" w:rsidRDefault="00C721C2" w:rsidP="00C721C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F05360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C721C2" w:rsidRPr="00F05360" w14:paraId="34A5431A" w14:textId="77777777" w:rsidTr="00C721C2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211F2D75" w14:textId="77777777" w:rsidR="00C721C2" w:rsidRPr="00F05360" w:rsidRDefault="00C721C2" w:rsidP="00CB404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05360">
              <w:rPr>
                <w:rFonts w:eastAsia="Times New Roman"/>
                <w:color w:val="000000"/>
                <w:lang w:eastAsia="it-IT"/>
              </w:rPr>
              <w:t>Crotone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AB02" w14:textId="77777777" w:rsidR="00C721C2" w:rsidRPr="00F05360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F05360">
              <w:rPr>
                <w:rFonts w:eastAsia="Times New Roman"/>
                <w:color w:val="000000"/>
                <w:lang w:eastAsia="it-IT"/>
              </w:rPr>
              <w:t>2.592.036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4CD6" w14:textId="77777777" w:rsidR="00C721C2" w:rsidRPr="00F05360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F05360">
              <w:rPr>
                <w:rFonts w:eastAsia="Times New Roman"/>
                <w:color w:val="000000"/>
                <w:lang w:eastAsia="it-IT"/>
              </w:rPr>
              <w:t>1.814.425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70CD" w14:textId="77777777" w:rsidR="00C721C2" w:rsidRPr="00F05360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F05360">
              <w:rPr>
                <w:rFonts w:eastAsia="Times New Roman"/>
                <w:color w:val="000000"/>
                <w:lang w:eastAsia="it-IT"/>
              </w:rPr>
              <w:t>777.611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581E" w14:textId="77777777" w:rsidR="00C721C2" w:rsidRPr="00F05360" w:rsidRDefault="00C721C2" w:rsidP="00C721C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F05360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C721C2" w:rsidRPr="00F05360" w14:paraId="2F01DE98" w14:textId="77777777" w:rsidTr="00C721C2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430C0BDF" w14:textId="77777777" w:rsidR="00C721C2" w:rsidRPr="00F05360" w:rsidRDefault="00C721C2" w:rsidP="00CB404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05360">
              <w:rPr>
                <w:rFonts w:eastAsia="Times New Roman"/>
                <w:color w:val="000000"/>
                <w:lang w:eastAsia="it-IT"/>
              </w:rPr>
              <w:t>Reggio Calabria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322B" w14:textId="77777777" w:rsidR="00C721C2" w:rsidRPr="00F05360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F05360">
              <w:rPr>
                <w:rFonts w:eastAsia="Times New Roman"/>
                <w:color w:val="000000"/>
                <w:lang w:eastAsia="it-IT"/>
              </w:rPr>
              <w:t>5.946.838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7264" w14:textId="77777777" w:rsidR="00C721C2" w:rsidRPr="00F05360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F05360">
              <w:rPr>
                <w:rFonts w:eastAsia="Times New Roman"/>
                <w:color w:val="000000"/>
                <w:lang w:eastAsia="it-IT"/>
              </w:rPr>
              <w:t>4.162.787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26D8" w14:textId="77777777" w:rsidR="00C721C2" w:rsidRPr="00F05360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F05360">
              <w:rPr>
                <w:rFonts w:eastAsia="Times New Roman"/>
                <w:color w:val="000000"/>
                <w:lang w:eastAsia="it-IT"/>
              </w:rPr>
              <w:t>1.784.051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EF01" w14:textId="77777777" w:rsidR="00C721C2" w:rsidRPr="00F05360" w:rsidRDefault="00C721C2" w:rsidP="00C721C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F05360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C721C2" w:rsidRPr="00F05360" w14:paraId="003D5002" w14:textId="77777777" w:rsidTr="00C721C2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75C52FE7" w14:textId="77777777" w:rsidR="00C721C2" w:rsidRPr="00F05360" w:rsidRDefault="00C721C2" w:rsidP="00CB404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05360">
              <w:rPr>
                <w:rFonts w:eastAsia="Times New Roman"/>
                <w:color w:val="000000"/>
                <w:lang w:eastAsia="it-IT"/>
              </w:rPr>
              <w:t>Vibo Valentia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A416" w14:textId="77777777" w:rsidR="00C721C2" w:rsidRPr="00F05360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F05360">
              <w:rPr>
                <w:rFonts w:eastAsia="Times New Roman"/>
                <w:color w:val="000000"/>
                <w:lang w:eastAsia="it-IT"/>
              </w:rPr>
              <w:t>2.698.486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9A83" w14:textId="77777777" w:rsidR="00C721C2" w:rsidRPr="00F05360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F05360">
              <w:rPr>
                <w:rFonts w:eastAsia="Times New Roman"/>
                <w:color w:val="000000"/>
                <w:lang w:eastAsia="it-IT"/>
              </w:rPr>
              <w:t>1.888.940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681D" w14:textId="77777777" w:rsidR="00C721C2" w:rsidRPr="00F05360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F05360">
              <w:rPr>
                <w:rFonts w:eastAsia="Times New Roman"/>
                <w:color w:val="000000"/>
                <w:lang w:eastAsia="it-IT"/>
              </w:rPr>
              <w:t>809.546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CFD0" w14:textId="77777777" w:rsidR="00C721C2" w:rsidRPr="00F05360" w:rsidRDefault="00C721C2" w:rsidP="00C721C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F05360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C721C2" w:rsidRPr="00F05360" w14:paraId="3EA20E0A" w14:textId="77777777" w:rsidTr="00C721C2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B33105A" w14:textId="11D66AA0" w:rsidR="00C721C2" w:rsidRPr="00F05360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05360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TOTALE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1072C4F" w14:textId="77777777" w:rsidR="00C721C2" w:rsidRPr="00F05360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05360">
              <w:rPr>
                <w:rFonts w:eastAsia="Times New Roman"/>
                <w:b/>
                <w:bCs/>
                <w:color w:val="000000"/>
                <w:lang w:eastAsia="it-IT"/>
              </w:rPr>
              <w:t>25.766.104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B3B8BE0" w14:textId="77777777" w:rsidR="00C721C2" w:rsidRPr="00F05360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05360">
              <w:rPr>
                <w:rFonts w:eastAsia="Times New Roman"/>
                <w:b/>
                <w:bCs/>
                <w:color w:val="000000"/>
                <w:lang w:eastAsia="it-IT"/>
              </w:rPr>
              <w:t>18.036.273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671B432" w14:textId="77777777" w:rsidR="00C721C2" w:rsidRPr="00F05360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05360">
              <w:rPr>
                <w:rFonts w:eastAsia="Times New Roman"/>
                <w:b/>
                <w:bCs/>
                <w:color w:val="000000"/>
                <w:lang w:eastAsia="it-IT"/>
              </w:rPr>
              <w:t>7.729.831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31A9A66" w14:textId="77777777" w:rsidR="00C721C2" w:rsidRPr="00F05360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05360">
              <w:rPr>
                <w:rFonts w:eastAsia="Times New Roman"/>
                <w:b/>
                <w:bCs/>
                <w:color w:val="000000"/>
                <w:lang w:eastAsia="it-IT"/>
              </w:rPr>
              <w:t>70%</w:t>
            </w:r>
          </w:p>
        </w:tc>
      </w:tr>
    </w:tbl>
    <w:p w14:paraId="4F456C1D" w14:textId="77777777" w:rsidR="00C721C2" w:rsidRDefault="00C721C2" w:rsidP="00F05360">
      <w:pPr>
        <w:spacing w:after="0" w:line="240" w:lineRule="auto"/>
        <w:rPr>
          <w:b/>
          <w:bCs/>
          <w:sz w:val="28"/>
          <w:szCs w:val="28"/>
        </w:rPr>
      </w:pPr>
    </w:p>
    <w:p w14:paraId="4202CBF2" w14:textId="77777777" w:rsidR="000402C8" w:rsidRDefault="000402C8" w:rsidP="00F05360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211"/>
        <w:gridCol w:w="1985"/>
        <w:gridCol w:w="2268"/>
        <w:gridCol w:w="1043"/>
      </w:tblGrid>
      <w:tr w:rsidR="00C721C2" w:rsidRPr="008F17B2" w14:paraId="44F87236" w14:textId="77777777" w:rsidTr="000402C8">
        <w:trPr>
          <w:trHeight w:val="46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0C6BAFF" w14:textId="7258030F" w:rsidR="000402C8" w:rsidRDefault="00066000" w:rsidP="000402C8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 xml:space="preserve">REGIONE </w:t>
            </w:r>
            <w:r w:rsidR="000402C8" w:rsidRPr="00C721C2">
              <w:rPr>
                <w:rFonts w:eastAsia="Times New Roman"/>
                <w:b/>
                <w:bCs/>
                <w:color w:val="000000"/>
                <w:lang w:eastAsia="it-IT"/>
              </w:rPr>
              <w:t>CA</w:t>
            </w:r>
            <w:r w:rsidR="000402C8">
              <w:rPr>
                <w:rFonts w:eastAsia="Times New Roman"/>
                <w:b/>
                <w:bCs/>
                <w:color w:val="000000"/>
                <w:lang w:eastAsia="it-IT"/>
              </w:rPr>
              <w:t>MPANIA</w:t>
            </w:r>
          </w:p>
          <w:p w14:paraId="6762A486" w14:textId="77777777" w:rsidR="00C721C2" w:rsidRPr="008F17B2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4E4EA296" w14:textId="491DB3F7" w:rsidR="00C721C2" w:rsidRPr="008F17B2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8F17B2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Risorse Assegnate per gli </w:t>
            </w:r>
            <w:r w:rsidR="000402C8" w:rsidRPr="008F17B2">
              <w:rPr>
                <w:rFonts w:eastAsia="Times New Roman"/>
                <w:b/>
                <w:bCs/>
                <w:color w:val="000000"/>
                <w:lang w:eastAsia="it-IT"/>
              </w:rPr>
              <w:t>anni 2025</w:t>
            </w:r>
            <w:r w:rsidRPr="008F17B2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e 2026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39C042A3" w14:textId="77777777" w:rsidR="00C721C2" w:rsidRPr="008F17B2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8F17B2">
              <w:rPr>
                <w:rFonts w:eastAsia="Times New Roman"/>
                <w:b/>
                <w:bCs/>
                <w:color w:val="000000"/>
                <w:lang w:eastAsia="it-IT"/>
              </w:rPr>
              <w:t>Risorse tagliate per gli anni 2025 e 2026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1FC94181" w14:textId="77777777" w:rsidR="00C721C2" w:rsidRPr="008F17B2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8F17B2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Risorse Rimanenti per gli anni 2025 e </w:t>
            </w:r>
            <w:r>
              <w:rPr>
                <w:rFonts w:eastAsia="Times New Roman"/>
                <w:b/>
                <w:bCs/>
                <w:color w:val="000000"/>
                <w:lang w:eastAsia="it-IT"/>
              </w:rPr>
              <w:t>20</w:t>
            </w:r>
            <w:r w:rsidRPr="008F17B2">
              <w:rPr>
                <w:rFonts w:eastAsia="Times New Roman"/>
                <w:b/>
                <w:bCs/>
                <w:color w:val="000000"/>
                <w:lang w:eastAsia="it-IT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06E2C6FC" w14:textId="77777777" w:rsidR="00C721C2" w:rsidRPr="008F17B2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8F17B2">
              <w:rPr>
                <w:rFonts w:eastAsia="Times New Roman"/>
                <w:b/>
                <w:bCs/>
                <w:color w:val="000000"/>
                <w:lang w:eastAsia="it-IT"/>
              </w:rPr>
              <w:t>Riduzione %</w:t>
            </w:r>
          </w:p>
        </w:tc>
      </w:tr>
      <w:tr w:rsidR="00C721C2" w:rsidRPr="008F17B2" w14:paraId="1C8BE105" w14:textId="77777777" w:rsidTr="000402C8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0A425218" w14:textId="77777777" w:rsidR="00C721C2" w:rsidRPr="008F17B2" w:rsidRDefault="00C721C2" w:rsidP="000402C8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8F17B2">
              <w:rPr>
                <w:rFonts w:eastAsia="Times New Roman"/>
                <w:color w:val="000000"/>
                <w:lang w:eastAsia="it-IT"/>
              </w:rPr>
              <w:t>Avellino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1958" w14:textId="77777777" w:rsidR="00C721C2" w:rsidRPr="008F17B2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F17B2">
              <w:rPr>
                <w:rFonts w:eastAsia="Times New Roman"/>
                <w:color w:val="000000"/>
                <w:lang w:eastAsia="it-IT"/>
              </w:rPr>
              <w:t>6.496.621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0868" w14:textId="77777777" w:rsidR="00C721C2" w:rsidRPr="008F17B2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F17B2">
              <w:rPr>
                <w:rFonts w:eastAsia="Times New Roman"/>
                <w:color w:val="000000"/>
                <w:lang w:eastAsia="it-IT"/>
              </w:rPr>
              <w:t>4.547.635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438B" w14:textId="77777777" w:rsidR="00C721C2" w:rsidRPr="008F17B2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F17B2">
              <w:rPr>
                <w:rFonts w:eastAsia="Times New Roman"/>
                <w:color w:val="000000"/>
                <w:lang w:eastAsia="it-IT"/>
              </w:rPr>
              <w:t>1.948.986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E318" w14:textId="77777777" w:rsidR="00C721C2" w:rsidRPr="008F17B2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F17B2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C721C2" w:rsidRPr="008F17B2" w14:paraId="7BDE2940" w14:textId="77777777" w:rsidTr="000402C8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3D44335D" w14:textId="77777777" w:rsidR="00C721C2" w:rsidRPr="008F17B2" w:rsidRDefault="00C721C2" w:rsidP="000402C8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8F17B2">
              <w:rPr>
                <w:rFonts w:eastAsia="Times New Roman"/>
                <w:color w:val="000000"/>
                <w:lang w:eastAsia="it-IT"/>
              </w:rPr>
              <w:t>Benevento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599D" w14:textId="77777777" w:rsidR="00C721C2" w:rsidRPr="008F17B2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F17B2">
              <w:rPr>
                <w:rFonts w:eastAsia="Times New Roman"/>
                <w:color w:val="000000"/>
                <w:lang w:eastAsia="it-IT"/>
              </w:rPr>
              <w:t>4.549.754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CC46" w14:textId="77777777" w:rsidR="00C721C2" w:rsidRPr="008F17B2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F17B2">
              <w:rPr>
                <w:rFonts w:eastAsia="Times New Roman"/>
                <w:color w:val="000000"/>
                <w:lang w:eastAsia="it-IT"/>
              </w:rPr>
              <w:t>3.184.828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9D88" w14:textId="77777777" w:rsidR="00C721C2" w:rsidRPr="008F17B2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F17B2">
              <w:rPr>
                <w:rFonts w:eastAsia="Times New Roman"/>
                <w:color w:val="000000"/>
                <w:lang w:eastAsia="it-IT"/>
              </w:rPr>
              <w:t>1.364.926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26DF" w14:textId="77777777" w:rsidR="00C721C2" w:rsidRPr="008F17B2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F17B2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C721C2" w:rsidRPr="008F17B2" w14:paraId="7EF3453C" w14:textId="77777777" w:rsidTr="000402C8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14E18034" w14:textId="77777777" w:rsidR="00C721C2" w:rsidRPr="008F17B2" w:rsidRDefault="00C721C2" w:rsidP="000402C8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8F17B2">
              <w:rPr>
                <w:rFonts w:eastAsia="Times New Roman"/>
                <w:color w:val="000000"/>
                <w:lang w:eastAsia="it-IT"/>
              </w:rPr>
              <w:t>Caserta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F96C" w14:textId="77777777" w:rsidR="00C721C2" w:rsidRPr="008F17B2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F17B2">
              <w:rPr>
                <w:rFonts w:eastAsia="Times New Roman"/>
                <w:color w:val="000000"/>
                <w:lang w:eastAsia="it-IT"/>
              </w:rPr>
              <w:t>7.005.505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765B" w14:textId="77777777" w:rsidR="00C721C2" w:rsidRPr="008F17B2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F17B2">
              <w:rPr>
                <w:rFonts w:eastAsia="Times New Roman"/>
                <w:color w:val="000000"/>
                <w:lang w:eastAsia="it-IT"/>
              </w:rPr>
              <w:t>4.903.853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5DE4" w14:textId="77777777" w:rsidR="00C721C2" w:rsidRPr="008F17B2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F17B2">
              <w:rPr>
                <w:rFonts w:eastAsia="Times New Roman"/>
                <w:color w:val="000000"/>
                <w:lang w:eastAsia="it-IT"/>
              </w:rPr>
              <w:t>2.101.651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F60D" w14:textId="77777777" w:rsidR="00C721C2" w:rsidRPr="008F17B2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F17B2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C721C2" w:rsidRPr="008F17B2" w14:paraId="13A0E9D1" w14:textId="77777777" w:rsidTr="000402C8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55B3F9F1" w14:textId="77777777" w:rsidR="00C721C2" w:rsidRPr="008F17B2" w:rsidRDefault="00C721C2" w:rsidP="000402C8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8F17B2">
              <w:rPr>
                <w:rFonts w:eastAsia="Times New Roman"/>
                <w:color w:val="000000"/>
                <w:lang w:eastAsia="it-IT"/>
              </w:rPr>
              <w:t>Napoli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8929" w14:textId="77777777" w:rsidR="00C721C2" w:rsidRPr="008F17B2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F17B2">
              <w:rPr>
                <w:rFonts w:eastAsia="Times New Roman"/>
                <w:color w:val="000000"/>
                <w:lang w:eastAsia="it-IT"/>
              </w:rPr>
              <w:t>13.172.711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D857" w14:textId="77777777" w:rsidR="00C721C2" w:rsidRPr="008F17B2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F17B2">
              <w:rPr>
                <w:rFonts w:eastAsia="Times New Roman"/>
                <w:color w:val="000000"/>
                <w:lang w:eastAsia="it-IT"/>
              </w:rPr>
              <w:t>9.220.898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518E" w14:textId="77777777" w:rsidR="00C721C2" w:rsidRPr="008F17B2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F17B2">
              <w:rPr>
                <w:rFonts w:eastAsia="Times New Roman"/>
                <w:color w:val="000000"/>
                <w:lang w:eastAsia="it-IT"/>
              </w:rPr>
              <w:t>3.951.813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8729" w14:textId="77777777" w:rsidR="00C721C2" w:rsidRPr="008F17B2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F17B2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C721C2" w:rsidRPr="008F17B2" w14:paraId="7C99F9CE" w14:textId="77777777" w:rsidTr="000402C8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1F36BA10" w14:textId="77777777" w:rsidR="00C721C2" w:rsidRPr="008F17B2" w:rsidRDefault="00C721C2" w:rsidP="000402C8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8F17B2">
              <w:rPr>
                <w:rFonts w:eastAsia="Times New Roman"/>
                <w:color w:val="000000"/>
                <w:lang w:eastAsia="it-IT"/>
              </w:rPr>
              <w:t>Salerno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C810" w14:textId="77777777" w:rsidR="00C721C2" w:rsidRPr="008F17B2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F17B2">
              <w:rPr>
                <w:rFonts w:eastAsia="Times New Roman"/>
                <w:color w:val="000000"/>
                <w:lang w:eastAsia="it-IT"/>
              </w:rPr>
              <w:t>13.215.416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D5E4" w14:textId="77777777" w:rsidR="00C721C2" w:rsidRPr="008F17B2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F17B2">
              <w:rPr>
                <w:rFonts w:eastAsia="Times New Roman"/>
                <w:color w:val="000000"/>
                <w:lang w:eastAsia="it-IT"/>
              </w:rPr>
              <w:t>9.250.791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81FE" w14:textId="77777777" w:rsidR="00C721C2" w:rsidRPr="008F17B2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F17B2">
              <w:rPr>
                <w:rFonts w:eastAsia="Times New Roman"/>
                <w:color w:val="000000"/>
                <w:lang w:eastAsia="it-IT"/>
              </w:rPr>
              <w:t>3.964.625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B1E9" w14:textId="77777777" w:rsidR="00C721C2" w:rsidRPr="008F17B2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F17B2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C721C2" w:rsidRPr="008F17B2" w14:paraId="0A23FB4A" w14:textId="77777777" w:rsidTr="000402C8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A113C96" w14:textId="77777777" w:rsidR="00C721C2" w:rsidRPr="008F17B2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8F17B2">
              <w:rPr>
                <w:rFonts w:eastAsia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24E1DEF" w14:textId="77777777" w:rsidR="00C721C2" w:rsidRPr="008F17B2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8F17B2">
              <w:rPr>
                <w:rFonts w:eastAsia="Times New Roman"/>
                <w:b/>
                <w:bCs/>
                <w:color w:val="000000"/>
                <w:lang w:eastAsia="it-IT"/>
              </w:rPr>
              <w:t>44.440.006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9DF32B0" w14:textId="77777777" w:rsidR="00C721C2" w:rsidRPr="008F17B2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8F17B2">
              <w:rPr>
                <w:rFonts w:eastAsia="Times New Roman"/>
                <w:b/>
                <w:bCs/>
                <w:color w:val="000000"/>
                <w:lang w:eastAsia="it-IT"/>
              </w:rPr>
              <w:t>31.108.005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2A8741D" w14:textId="77777777" w:rsidR="00C721C2" w:rsidRPr="008F17B2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8F17B2">
              <w:rPr>
                <w:rFonts w:eastAsia="Times New Roman"/>
                <w:b/>
                <w:bCs/>
                <w:color w:val="000000"/>
                <w:lang w:eastAsia="it-IT"/>
              </w:rPr>
              <w:t>13.332.002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37B3EC5" w14:textId="77777777" w:rsidR="00C721C2" w:rsidRPr="008F17B2" w:rsidRDefault="00C721C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8F17B2">
              <w:rPr>
                <w:rFonts w:eastAsia="Times New Roman"/>
                <w:b/>
                <w:bCs/>
                <w:color w:val="000000"/>
                <w:lang w:eastAsia="it-IT"/>
              </w:rPr>
              <w:t>70%</w:t>
            </w:r>
          </w:p>
        </w:tc>
      </w:tr>
    </w:tbl>
    <w:p w14:paraId="77789114" w14:textId="7896F10D" w:rsidR="000402C8" w:rsidRDefault="000402C8" w:rsidP="00F05360">
      <w:pPr>
        <w:spacing w:after="0" w:line="240" w:lineRule="auto"/>
        <w:rPr>
          <w:b/>
          <w:bCs/>
          <w:sz w:val="28"/>
          <w:szCs w:val="28"/>
        </w:rPr>
      </w:pPr>
    </w:p>
    <w:p w14:paraId="51AA7210" w14:textId="77777777" w:rsidR="000402C8" w:rsidRDefault="000402C8">
      <w:pPr>
        <w:suppressAutoHyphens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268"/>
        <w:gridCol w:w="1984"/>
        <w:gridCol w:w="2217"/>
        <w:gridCol w:w="1043"/>
      </w:tblGrid>
      <w:tr w:rsidR="000402C8" w:rsidRPr="00426684" w14:paraId="7DBE4F10" w14:textId="77777777" w:rsidTr="00D07002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46364CF2" w14:textId="5055ADCA" w:rsidR="000402C8" w:rsidRPr="00D07002" w:rsidRDefault="00066000" w:rsidP="00066000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lastRenderedPageBreak/>
              <w:t xml:space="preserve">REGIONE </w:t>
            </w:r>
            <w:r w:rsidR="000402C8" w:rsidRPr="00D07002">
              <w:rPr>
                <w:rFonts w:eastAsia="Times New Roman"/>
                <w:b/>
                <w:bCs/>
                <w:color w:val="000000"/>
                <w:lang w:eastAsia="it-IT"/>
              </w:rPr>
              <w:t>EMILIA</w:t>
            </w:r>
            <w:r w:rsidR="00D07002" w:rsidRPr="00D07002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</w:t>
            </w:r>
            <w:r w:rsidR="00D07002">
              <w:rPr>
                <w:rFonts w:eastAsia="Times New Roman"/>
                <w:b/>
                <w:bCs/>
                <w:color w:val="000000"/>
                <w:lang w:eastAsia="it-IT"/>
              </w:rPr>
              <w:t>-</w:t>
            </w:r>
            <w:r w:rsidR="00D07002" w:rsidRPr="00D07002">
              <w:rPr>
                <w:rFonts w:eastAsia="Times New Roman"/>
                <w:b/>
                <w:bCs/>
                <w:color w:val="000000"/>
                <w:lang w:eastAsia="it-IT"/>
              </w:rPr>
              <w:t>RO</w:t>
            </w:r>
            <w:r w:rsidR="000402C8" w:rsidRPr="00D07002">
              <w:rPr>
                <w:rFonts w:eastAsia="Times New Roman"/>
                <w:b/>
                <w:bCs/>
                <w:color w:val="000000"/>
                <w:lang w:eastAsia="it-IT"/>
              </w:rPr>
              <w:t>MAGNA</w:t>
            </w:r>
          </w:p>
          <w:p w14:paraId="4E67365C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689D4D2C" w14:textId="481ED78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426684">
              <w:rPr>
                <w:rFonts w:eastAsia="Times New Roman"/>
                <w:b/>
                <w:bCs/>
                <w:color w:val="000000"/>
                <w:lang w:eastAsia="it-IT"/>
              </w:rPr>
              <w:t>Risorse Assegnate per gli anni 2025 e 2026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75A68472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426684">
              <w:rPr>
                <w:rFonts w:eastAsia="Times New Roman"/>
                <w:b/>
                <w:bCs/>
                <w:color w:val="000000"/>
                <w:lang w:eastAsia="it-IT"/>
              </w:rPr>
              <w:t>Risorse tagliate per gli anni 2025 e 2026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10340619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426684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Risorse Rimanenti per gli anni 2025 e </w:t>
            </w:r>
            <w:r>
              <w:rPr>
                <w:rFonts w:eastAsia="Times New Roman"/>
                <w:b/>
                <w:bCs/>
                <w:color w:val="000000"/>
                <w:lang w:eastAsia="it-IT"/>
              </w:rPr>
              <w:t>20</w:t>
            </w:r>
            <w:r w:rsidRPr="00426684">
              <w:rPr>
                <w:rFonts w:eastAsia="Times New Roman"/>
                <w:b/>
                <w:bCs/>
                <w:color w:val="000000"/>
                <w:lang w:eastAsia="it-IT"/>
              </w:rPr>
              <w:t>26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36DAAA26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426684">
              <w:rPr>
                <w:rFonts w:eastAsia="Times New Roman"/>
                <w:b/>
                <w:bCs/>
                <w:color w:val="000000"/>
                <w:lang w:eastAsia="it-IT"/>
              </w:rPr>
              <w:t>Riduzione %</w:t>
            </w:r>
          </w:p>
        </w:tc>
      </w:tr>
      <w:tr w:rsidR="000402C8" w:rsidRPr="00426684" w14:paraId="0E65A789" w14:textId="77777777" w:rsidTr="000402C8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08EC2229" w14:textId="77777777" w:rsidR="000402C8" w:rsidRPr="00426684" w:rsidRDefault="000402C8" w:rsidP="000402C8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Bologna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306C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9.808.325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7B8B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6.865.828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7B4E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2.942.498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4A43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0402C8" w:rsidRPr="00426684" w14:paraId="3E87C391" w14:textId="77777777" w:rsidTr="000402C8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6CD8F946" w14:textId="77777777" w:rsidR="000402C8" w:rsidRPr="00426684" w:rsidRDefault="000402C8" w:rsidP="000402C8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Ferrara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EFB5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5.433.427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E791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3.803.399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8655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1.630.028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50DC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0402C8" w:rsidRPr="00426684" w14:paraId="21C3A673" w14:textId="77777777" w:rsidTr="000402C8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79665BA0" w14:textId="77777777" w:rsidR="000402C8" w:rsidRPr="00426684" w:rsidRDefault="000402C8" w:rsidP="000402C8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Forlì-Cesena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140A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5.742.385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BAD8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4.019.669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C9EF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1.722.715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AB04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0402C8" w:rsidRPr="00426684" w14:paraId="788E2B1E" w14:textId="77777777" w:rsidTr="000402C8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69D55621" w14:textId="77777777" w:rsidR="000402C8" w:rsidRPr="00426684" w:rsidRDefault="000402C8" w:rsidP="000402C8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Modena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0D5A" w14:textId="3B45FAD1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7</w:t>
            </w:r>
            <w:r w:rsidR="00D07002">
              <w:rPr>
                <w:rFonts w:eastAsia="Times New Roman"/>
                <w:color w:val="000000"/>
                <w:lang w:eastAsia="it-IT"/>
              </w:rPr>
              <w:t>.</w:t>
            </w:r>
            <w:r w:rsidRPr="00426684">
              <w:rPr>
                <w:rFonts w:eastAsia="Times New Roman"/>
                <w:color w:val="000000"/>
                <w:lang w:eastAsia="it-IT"/>
              </w:rPr>
              <w:t>224</w:t>
            </w:r>
            <w:r w:rsidR="00D07002">
              <w:rPr>
                <w:rFonts w:eastAsia="Times New Roman"/>
                <w:color w:val="000000"/>
                <w:lang w:eastAsia="it-IT"/>
              </w:rPr>
              <w:t>.</w:t>
            </w:r>
            <w:r w:rsidRPr="00426684">
              <w:rPr>
                <w:rFonts w:eastAsia="Times New Roman"/>
                <w:color w:val="000000"/>
                <w:lang w:eastAsia="it-IT"/>
              </w:rPr>
              <w:t>153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F59C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5.056.907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3930" w14:textId="7571BD63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2</w:t>
            </w:r>
            <w:r w:rsidR="00D07002">
              <w:rPr>
                <w:rFonts w:eastAsia="Times New Roman"/>
                <w:color w:val="000000"/>
                <w:lang w:eastAsia="it-IT"/>
              </w:rPr>
              <w:t>.</w:t>
            </w:r>
            <w:r w:rsidRPr="00426684">
              <w:rPr>
                <w:rFonts w:eastAsia="Times New Roman"/>
                <w:color w:val="000000"/>
                <w:lang w:eastAsia="it-IT"/>
              </w:rPr>
              <w:t>167</w:t>
            </w:r>
            <w:r w:rsidR="00D07002">
              <w:rPr>
                <w:rFonts w:eastAsia="Times New Roman"/>
                <w:color w:val="000000"/>
                <w:lang w:eastAsia="it-IT"/>
              </w:rPr>
              <w:t>.</w:t>
            </w:r>
            <w:r w:rsidRPr="00426684">
              <w:rPr>
                <w:rFonts w:eastAsia="Times New Roman"/>
                <w:color w:val="000000"/>
                <w:lang w:eastAsia="it-IT"/>
              </w:rPr>
              <w:t>245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C645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0402C8" w:rsidRPr="00426684" w14:paraId="264506CC" w14:textId="77777777" w:rsidTr="000402C8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011906E1" w14:textId="77777777" w:rsidR="000402C8" w:rsidRPr="00426684" w:rsidRDefault="000402C8" w:rsidP="000402C8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Parma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8549" w14:textId="28E79F3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5.872.649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070E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4.110.854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789A" w14:textId="5752125C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1</w:t>
            </w:r>
            <w:r w:rsidR="00D07002">
              <w:rPr>
                <w:rFonts w:eastAsia="Times New Roman"/>
                <w:color w:val="000000"/>
                <w:lang w:eastAsia="it-IT"/>
              </w:rPr>
              <w:t>.</w:t>
            </w:r>
            <w:r w:rsidRPr="00426684">
              <w:rPr>
                <w:rFonts w:eastAsia="Times New Roman"/>
                <w:color w:val="000000"/>
                <w:lang w:eastAsia="it-IT"/>
              </w:rPr>
              <w:t>761</w:t>
            </w:r>
            <w:r w:rsidR="00D07002">
              <w:rPr>
                <w:rFonts w:eastAsia="Times New Roman"/>
                <w:color w:val="000000"/>
                <w:lang w:eastAsia="it-IT"/>
              </w:rPr>
              <w:t>.</w:t>
            </w:r>
            <w:r w:rsidRPr="00426684">
              <w:rPr>
                <w:rFonts w:eastAsia="Times New Roman"/>
                <w:color w:val="000000"/>
                <w:lang w:eastAsia="it-IT"/>
              </w:rPr>
              <w:t>794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A7F3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0402C8" w:rsidRPr="00426684" w14:paraId="7B0A015B" w14:textId="77777777" w:rsidTr="000402C8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41227AB4" w14:textId="77777777" w:rsidR="000402C8" w:rsidRPr="00426684" w:rsidRDefault="000402C8" w:rsidP="000402C8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Piacenza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26E0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4.290.494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5744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3.003.346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70CC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1.287.148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F236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0402C8" w:rsidRPr="00426684" w14:paraId="3D637DFE" w14:textId="77777777" w:rsidTr="000402C8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49E30BCD" w14:textId="77777777" w:rsidR="000402C8" w:rsidRPr="00426684" w:rsidRDefault="000402C8" w:rsidP="000402C8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Ravenna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882C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5.743.308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CB83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4.020.316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3E06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1.722.992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596D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0402C8" w:rsidRPr="00426684" w14:paraId="17EA3DAF" w14:textId="77777777" w:rsidTr="000402C8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2CE5597C" w14:textId="77777777" w:rsidR="000402C8" w:rsidRPr="00426684" w:rsidRDefault="000402C8" w:rsidP="000402C8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Reggio Emilia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A636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7.052.619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605A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4.936.833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248D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2.115.786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167A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0402C8" w:rsidRPr="00426684" w14:paraId="679B0D09" w14:textId="77777777" w:rsidTr="000402C8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104D239D" w14:textId="77777777" w:rsidR="000402C8" w:rsidRPr="00426684" w:rsidRDefault="000402C8" w:rsidP="000402C8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Rimini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0AFC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3.832.766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544B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2.682.936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86B3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1.149.830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8FD8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26684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0402C8" w:rsidRPr="00426684" w14:paraId="14763490" w14:textId="77777777" w:rsidTr="000402C8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424FFB9E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426684">
              <w:rPr>
                <w:rFonts w:eastAsia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174C514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426684">
              <w:rPr>
                <w:rFonts w:eastAsia="Times New Roman"/>
                <w:b/>
                <w:bCs/>
                <w:color w:val="000000"/>
                <w:lang w:eastAsia="it-IT"/>
              </w:rPr>
              <w:t>55.000.127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7B93A3A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426684">
              <w:rPr>
                <w:rFonts w:eastAsia="Times New Roman"/>
                <w:b/>
                <w:bCs/>
                <w:color w:val="000000"/>
                <w:lang w:eastAsia="it-IT"/>
              </w:rPr>
              <w:t>38.500.089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7FB921F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426684">
              <w:rPr>
                <w:rFonts w:eastAsia="Times New Roman"/>
                <w:b/>
                <w:bCs/>
                <w:color w:val="000000"/>
                <w:lang w:eastAsia="it-IT"/>
              </w:rPr>
              <w:t>16.500.038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9217AF0" w14:textId="77777777" w:rsidR="000402C8" w:rsidRPr="00426684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426684">
              <w:rPr>
                <w:rFonts w:eastAsia="Times New Roman"/>
                <w:b/>
                <w:bCs/>
                <w:color w:val="000000"/>
                <w:lang w:eastAsia="it-IT"/>
              </w:rPr>
              <w:t>70%</w:t>
            </w:r>
          </w:p>
        </w:tc>
      </w:tr>
    </w:tbl>
    <w:p w14:paraId="39E52B1C" w14:textId="77777777" w:rsidR="000402C8" w:rsidRDefault="000402C8" w:rsidP="00F05360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"/>
        <w:gridCol w:w="2268"/>
        <w:gridCol w:w="1984"/>
        <w:gridCol w:w="2268"/>
        <w:gridCol w:w="1043"/>
      </w:tblGrid>
      <w:tr w:rsidR="000402C8" w:rsidRPr="00A205CA" w14:paraId="2F9F9098" w14:textId="77777777" w:rsidTr="00D07002">
        <w:trPr>
          <w:trHeight w:val="56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8217D4F" w14:textId="5E58E586" w:rsidR="000402C8" w:rsidRPr="000402C8" w:rsidRDefault="00066000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 xml:space="preserve">REGIONE </w:t>
            </w:r>
            <w:r w:rsidR="000402C8" w:rsidRPr="000402C8">
              <w:rPr>
                <w:rFonts w:eastAsia="Times New Roman"/>
                <w:b/>
                <w:bCs/>
                <w:color w:val="000000"/>
                <w:lang w:eastAsia="it-IT"/>
              </w:rPr>
              <w:t>LAZIO</w:t>
            </w:r>
          </w:p>
          <w:p w14:paraId="5C6E5F12" w14:textId="54142DF3" w:rsidR="000402C8" w:rsidRPr="00A205CA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2E26CFFB" w14:textId="0930D694" w:rsidR="000402C8" w:rsidRPr="00A205CA" w:rsidRDefault="000402C8" w:rsidP="000402C8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205CA">
              <w:rPr>
                <w:rFonts w:eastAsia="Times New Roman"/>
                <w:b/>
                <w:bCs/>
                <w:color w:val="000000"/>
                <w:lang w:eastAsia="it-IT"/>
              </w:rPr>
              <w:t>Risorse Assegnate per gli anni 2025 e 2026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4CA94D40" w14:textId="3D1B0631" w:rsidR="000402C8" w:rsidRPr="00A205CA" w:rsidRDefault="000402C8" w:rsidP="000402C8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205CA">
              <w:rPr>
                <w:rFonts w:eastAsia="Times New Roman"/>
                <w:b/>
                <w:bCs/>
                <w:color w:val="000000"/>
                <w:lang w:eastAsia="it-IT"/>
              </w:rPr>
              <w:t>Risorse tagliate per gli anni 2025 e 2026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69593F4D" w14:textId="6F1FFEB0" w:rsidR="000402C8" w:rsidRPr="00A205CA" w:rsidRDefault="000402C8" w:rsidP="000402C8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205CA">
              <w:rPr>
                <w:rFonts w:eastAsia="Times New Roman"/>
                <w:b/>
                <w:bCs/>
                <w:color w:val="000000"/>
                <w:lang w:eastAsia="it-IT"/>
              </w:rPr>
              <w:t>Risorse Rimanenti</w:t>
            </w:r>
            <w:r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</w:t>
            </w:r>
            <w:r w:rsidRPr="00A205CA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per gli anni 2025 e </w:t>
            </w:r>
            <w:r>
              <w:rPr>
                <w:rFonts w:eastAsia="Times New Roman"/>
                <w:b/>
                <w:bCs/>
                <w:color w:val="000000"/>
                <w:lang w:eastAsia="it-IT"/>
              </w:rPr>
              <w:t>20</w:t>
            </w:r>
            <w:r w:rsidRPr="00A205CA">
              <w:rPr>
                <w:rFonts w:eastAsia="Times New Roman"/>
                <w:b/>
                <w:bCs/>
                <w:color w:val="000000"/>
                <w:lang w:eastAsia="it-IT"/>
              </w:rPr>
              <w:t>26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1FDE5640" w14:textId="77777777" w:rsidR="000402C8" w:rsidRPr="00A205CA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205CA">
              <w:rPr>
                <w:rFonts w:eastAsia="Times New Roman"/>
                <w:b/>
                <w:bCs/>
                <w:color w:val="000000"/>
                <w:lang w:eastAsia="it-IT"/>
              </w:rPr>
              <w:t>Riduzione %</w:t>
            </w:r>
          </w:p>
        </w:tc>
      </w:tr>
      <w:tr w:rsidR="000402C8" w:rsidRPr="00A205CA" w14:paraId="2DA352A1" w14:textId="77777777" w:rsidTr="00D07002">
        <w:trPr>
          <w:trHeight w:val="30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177AEBAA" w14:textId="77777777" w:rsidR="000402C8" w:rsidRPr="00A205CA" w:rsidRDefault="000402C8" w:rsidP="000402C8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205CA">
              <w:rPr>
                <w:rFonts w:eastAsia="Times New Roman"/>
                <w:color w:val="000000"/>
                <w:lang w:eastAsia="it-IT"/>
              </w:rPr>
              <w:t>Frosinone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A76E" w14:textId="77777777" w:rsidR="000402C8" w:rsidRPr="00A205CA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205CA">
              <w:rPr>
                <w:rFonts w:eastAsia="Times New Roman"/>
                <w:color w:val="000000"/>
                <w:lang w:eastAsia="it-IT"/>
              </w:rPr>
              <w:t>6.448.720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1C86" w14:textId="77777777" w:rsidR="000402C8" w:rsidRPr="00A205CA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205CA">
              <w:rPr>
                <w:rFonts w:eastAsia="Times New Roman"/>
                <w:color w:val="000000"/>
                <w:lang w:eastAsia="it-IT"/>
              </w:rPr>
              <w:t>4.514.104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1A4B" w14:textId="77777777" w:rsidR="000402C8" w:rsidRPr="00A205CA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205CA">
              <w:rPr>
                <w:rFonts w:eastAsia="Times New Roman"/>
                <w:color w:val="000000"/>
                <w:lang w:eastAsia="it-IT"/>
              </w:rPr>
              <w:t>1.934.616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9260" w14:textId="77777777" w:rsidR="000402C8" w:rsidRPr="00A205CA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205CA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0402C8" w:rsidRPr="00A205CA" w14:paraId="64951EE4" w14:textId="77777777" w:rsidTr="00D07002">
        <w:trPr>
          <w:trHeight w:val="30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6DA5B7BD" w14:textId="77777777" w:rsidR="000402C8" w:rsidRPr="00A205CA" w:rsidRDefault="000402C8" w:rsidP="000402C8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205CA">
              <w:rPr>
                <w:rFonts w:eastAsia="Times New Roman"/>
                <w:color w:val="000000"/>
                <w:lang w:eastAsia="it-IT"/>
              </w:rPr>
              <w:t>Latina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B1EB" w14:textId="77777777" w:rsidR="000402C8" w:rsidRPr="00A205CA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205CA">
              <w:rPr>
                <w:rFonts w:eastAsia="Times New Roman"/>
                <w:color w:val="000000"/>
                <w:lang w:eastAsia="it-IT"/>
              </w:rPr>
              <w:t>5.177.263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3959" w14:textId="77777777" w:rsidR="000402C8" w:rsidRPr="00A205CA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205CA">
              <w:rPr>
                <w:rFonts w:eastAsia="Times New Roman"/>
                <w:color w:val="000000"/>
                <w:lang w:eastAsia="it-IT"/>
              </w:rPr>
              <w:t>3.624.084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CEEC" w14:textId="77777777" w:rsidR="000402C8" w:rsidRPr="00A205CA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205CA">
              <w:rPr>
                <w:rFonts w:eastAsia="Times New Roman"/>
                <w:color w:val="000000"/>
                <w:lang w:eastAsia="it-IT"/>
              </w:rPr>
              <w:t>1.553.179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E110" w14:textId="77777777" w:rsidR="000402C8" w:rsidRPr="00A205CA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205CA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0402C8" w:rsidRPr="00A205CA" w14:paraId="08BBD509" w14:textId="77777777" w:rsidTr="00D07002">
        <w:trPr>
          <w:trHeight w:val="30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47CF093D" w14:textId="77777777" w:rsidR="000402C8" w:rsidRPr="00A205CA" w:rsidRDefault="000402C8" w:rsidP="000402C8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205CA">
              <w:rPr>
                <w:rFonts w:eastAsia="Times New Roman"/>
                <w:color w:val="000000"/>
                <w:lang w:eastAsia="it-IT"/>
              </w:rPr>
              <w:t>Rieti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3F07" w14:textId="77777777" w:rsidR="000402C8" w:rsidRPr="00A205CA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205CA">
              <w:rPr>
                <w:rFonts w:eastAsia="Times New Roman"/>
                <w:color w:val="000000"/>
                <w:lang w:eastAsia="it-IT"/>
              </w:rPr>
              <w:t>3.559.503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CF87" w14:textId="77777777" w:rsidR="000402C8" w:rsidRPr="00A205CA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205CA">
              <w:rPr>
                <w:rFonts w:eastAsia="Times New Roman"/>
                <w:color w:val="000000"/>
                <w:lang w:eastAsia="it-IT"/>
              </w:rPr>
              <w:t>2.491.652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3BBF" w14:textId="77777777" w:rsidR="000402C8" w:rsidRPr="00A205CA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205CA">
              <w:rPr>
                <w:rFonts w:eastAsia="Times New Roman"/>
                <w:color w:val="000000"/>
                <w:lang w:eastAsia="it-IT"/>
              </w:rPr>
              <w:t>1.067.851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CFB9" w14:textId="77777777" w:rsidR="000402C8" w:rsidRPr="00A205CA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205CA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0402C8" w:rsidRPr="00A205CA" w14:paraId="33853E4F" w14:textId="77777777" w:rsidTr="00D07002">
        <w:trPr>
          <w:trHeight w:val="30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28E8722B" w14:textId="77777777" w:rsidR="000402C8" w:rsidRPr="00A205CA" w:rsidRDefault="000402C8" w:rsidP="000402C8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205CA">
              <w:rPr>
                <w:rFonts w:eastAsia="Times New Roman"/>
                <w:color w:val="000000"/>
                <w:lang w:eastAsia="it-IT"/>
              </w:rPr>
              <w:t>Roma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A26D" w14:textId="77777777" w:rsidR="000402C8" w:rsidRPr="00A205CA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205CA">
              <w:rPr>
                <w:rFonts w:eastAsia="Times New Roman"/>
                <w:color w:val="000000"/>
                <w:lang w:eastAsia="it-IT"/>
              </w:rPr>
              <w:t>18.526.260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2264" w14:textId="77777777" w:rsidR="000402C8" w:rsidRPr="00A205CA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205CA">
              <w:rPr>
                <w:rFonts w:eastAsia="Times New Roman"/>
                <w:color w:val="000000"/>
                <w:lang w:eastAsia="it-IT"/>
              </w:rPr>
              <w:t>12.968.382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144B" w14:textId="77777777" w:rsidR="000402C8" w:rsidRPr="00A205CA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205CA">
              <w:rPr>
                <w:rFonts w:eastAsia="Times New Roman"/>
                <w:color w:val="000000"/>
                <w:lang w:eastAsia="it-IT"/>
              </w:rPr>
              <w:t>5.557.878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6368" w14:textId="77777777" w:rsidR="000402C8" w:rsidRPr="00A205CA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205CA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0402C8" w:rsidRPr="00A205CA" w14:paraId="723A6AAC" w14:textId="77777777" w:rsidTr="00D07002">
        <w:trPr>
          <w:trHeight w:val="243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19B43903" w14:textId="77777777" w:rsidR="000402C8" w:rsidRPr="00A205CA" w:rsidRDefault="000402C8" w:rsidP="000402C8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205CA">
              <w:rPr>
                <w:rFonts w:eastAsia="Times New Roman"/>
                <w:color w:val="000000"/>
                <w:lang w:eastAsia="it-IT"/>
              </w:rPr>
              <w:t>Viterbo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F98A" w14:textId="77777777" w:rsidR="000402C8" w:rsidRPr="00A205CA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205CA">
              <w:rPr>
                <w:rFonts w:eastAsia="Times New Roman"/>
                <w:color w:val="000000"/>
                <w:lang w:eastAsia="it-IT"/>
              </w:rPr>
              <w:t>5.017.860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E79E" w14:textId="77777777" w:rsidR="000402C8" w:rsidRPr="00A205CA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205CA">
              <w:rPr>
                <w:rFonts w:eastAsia="Times New Roman"/>
                <w:color w:val="000000"/>
                <w:lang w:eastAsia="it-IT"/>
              </w:rPr>
              <w:t>3.512.502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72FC" w14:textId="77777777" w:rsidR="000402C8" w:rsidRPr="00A205CA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205CA">
              <w:rPr>
                <w:rFonts w:eastAsia="Times New Roman"/>
                <w:color w:val="000000"/>
                <w:lang w:eastAsia="it-IT"/>
              </w:rPr>
              <w:t>1.505.358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1E89" w14:textId="77777777" w:rsidR="000402C8" w:rsidRPr="00A205CA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205CA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0402C8" w:rsidRPr="00A205CA" w14:paraId="02B5290C" w14:textId="77777777" w:rsidTr="00D07002">
        <w:trPr>
          <w:trHeight w:val="30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461B40E5" w14:textId="77777777" w:rsidR="000402C8" w:rsidRPr="00A205CA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205CA">
              <w:rPr>
                <w:rFonts w:eastAsia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E956723" w14:textId="77777777" w:rsidR="000402C8" w:rsidRPr="00A205CA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205CA">
              <w:rPr>
                <w:rFonts w:eastAsia="Times New Roman"/>
                <w:b/>
                <w:bCs/>
                <w:color w:val="000000"/>
                <w:lang w:eastAsia="it-IT"/>
              </w:rPr>
              <w:t>38.729.606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4A26A4D" w14:textId="77777777" w:rsidR="000402C8" w:rsidRPr="00A205CA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205CA">
              <w:rPr>
                <w:rFonts w:eastAsia="Times New Roman"/>
                <w:b/>
                <w:bCs/>
                <w:color w:val="000000"/>
                <w:lang w:eastAsia="it-IT"/>
              </w:rPr>
              <w:t>27.110.725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5D4FBD7" w14:textId="77777777" w:rsidR="000402C8" w:rsidRPr="00A205CA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205CA">
              <w:rPr>
                <w:rFonts w:eastAsia="Times New Roman"/>
                <w:b/>
                <w:bCs/>
                <w:color w:val="000000"/>
                <w:lang w:eastAsia="it-IT"/>
              </w:rPr>
              <w:t>11.618.882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6CE4837" w14:textId="77777777" w:rsidR="000402C8" w:rsidRPr="00A205CA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205CA">
              <w:rPr>
                <w:rFonts w:eastAsia="Times New Roman"/>
                <w:b/>
                <w:bCs/>
                <w:color w:val="000000"/>
                <w:lang w:eastAsia="it-IT"/>
              </w:rPr>
              <w:t>70%</w:t>
            </w:r>
          </w:p>
        </w:tc>
      </w:tr>
    </w:tbl>
    <w:p w14:paraId="44D3BDF8" w14:textId="77777777" w:rsidR="000402C8" w:rsidRDefault="000402C8" w:rsidP="00F05360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4"/>
        <w:gridCol w:w="2469"/>
        <w:gridCol w:w="1984"/>
        <w:gridCol w:w="2217"/>
        <w:gridCol w:w="1043"/>
      </w:tblGrid>
      <w:tr w:rsidR="000402C8" w:rsidRPr="009901A1" w14:paraId="27AB405E" w14:textId="77777777" w:rsidTr="000402C8">
        <w:trPr>
          <w:trHeight w:val="551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26FFDA35" w14:textId="1E1850C8" w:rsidR="000402C8" w:rsidRPr="009901A1" w:rsidRDefault="00066000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 xml:space="preserve">REGIONE </w:t>
            </w:r>
            <w:r w:rsidR="000402C8">
              <w:rPr>
                <w:rFonts w:eastAsia="Times New Roman"/>
                <w:b/>
                <w:bCs/>
                <w:color w:val="000000"/>
                <w:lang w:eastAsia="it-IT"/>
              </w:rPr>
              <w:t>LIGURIA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2CA360C9" w14:textId="0571D617" w:rsidR="000402C8" w:rsidRPr="009901A1" w:rsidRDefault="000402C8" w:rsidP="000402C8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9901A1">
              <w:rPr>
                <w:rFonts w:eastAsia="Times New Roman"/>
                <w:b/>
                <w:bCs/>
                <w:color w:val="000000"/>
                <w:lang w:eastAsia="it-IT"/>
              </w:rPr>
              <w:t>Risorse Assegnate per gli anni 2025 e 2026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22FCF5E6" w14:textId="268A8C09" w:rsidR="000402C8" w:rsidRPr="009901A1" w:rsidRDefault="000402C8" w:rsidP="000402C8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9901A1">
              <w:rPr>
                <w:rFonts w:eastAsia="Times New Roman"/>
                <w:b/>
                <w:bCs/>
                <w:color w:val="000000"/>
                <w:lang w:eastAsia="it-IT"/>
              </w:rPr>
              <w:t>Risorse tagliate per gli anni 2025 e 2026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04F82811" w14:textId="2C2AEA78" w:rsidR="000402C8" w:rsidRPr="009901A1" w:rsidRDefault="000402C8" w:rsidP="000402C8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9901A1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Risorse Rimanenti per gli anni 2025 e </w:t>
            </w:r>
            <w:r>
              <w:rPr>
                <w:rFonts w:eastAsia="Times New Roman"/>
                <w:b/>
                <w:bCs/>
                <w:color w:val="000000"/>
                <w:lang w:eastAsia="it-IT"/>
              </w:rPr>
              <w:t>20</w:t>
            </w:r>
            <w:r w:rsidRPr="009901A1">
              <w:rPr>
                <w:rFonts w:eastAsia="Times New Roman"/>
                <w:b/>
                <w:bCs/>
                <w:color w:val="000000"/>
                <w:lang w:eastAsia="it-IT"/>
              </w:rPr>
              <w:t>26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3F25C960" w14:textId="77777777" w:rsidR="000402C8" w:rsidRPr="009901A1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9901A1">
              <w:rPr>
                <w:rFonts w:eastAsia="Times New Roman"/>
                <w:b/>
                <w:bCs/>
                <w:color w:val="000000"/>
                <w:lang w:eastAsia="it-IT"/>
              </w:rPr>
              <w:t>Riduzione %</w:t>
            </w:r>
          </w:p>
        </w:tc>
      </w:tr>
      <w:tr w:rsidR="000402C8" w:rsidRPr="009901A1" w14:paraId="04DAF08B" w14:textId="77777777" w:rsidTr="000402C8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6FD11D7A" w14:textId="77777777" w:rsidR="000402C8" w:rsidRPr="009901A1" w:rsidRDefault="000402C8" w:rsidP="000402C8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901A1">
              <w:rPr>
                <w:rFonts w:eastAsia="Times New Roman"/>
                <w:color w:val="000000"/>
                <w:lang w:eastAsia="it-IT"/>
              </w:rPr>
              <w:t>Genova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CE87" w14:textId="77777777" w:rsidR="000402C8" w:rsidRPr="009901A1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901A1">
              <w:rPr>
                <w:rFonts w:eastAsia="Times New Roman"/>
                <w:color w:val="000000"/>
                <w:lang w:eastAsia="it-IT"/>
              </w:rPr>
              <w:t>7.330.700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D899" w14:textId="77777777" w:rsidR="000402C8" w:rsidRPr="009901A1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901A1">
              <w:rPr>
                <w:rFonts w:eastAsia="Times New Roman"/>
                <w:color w:val="000000"/>
                <w:lang w:eastAsia="it-IT"/>
              </w:rPr>
              <w:t>5.131.490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5155" w14:textId="77777777" w:rsidR="000402C8" w:rsidRPr="009901A1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901A1">
              <w:rPr>
                <w:rFonts w:eastAsia="Times New Roman"/>
                <w:color w:val="000000"/>
                <w:lang w:eastAsia="it-IT"/>
              </w:rPr>
              <w:t>2.199.210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E4FF" w14:textId="77777777" w:rsidR="000402C8" w:rsidRPr="009901A1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901A1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0402C8" w:rsidRPr="009901A1" w14:paraId="408BBAEB" w14:textId="77777777" w:rsidTr="000402C8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5E4AB92B" w14:textId="77777777" w:rsidR="000402C8" w:rsidRPr="009901A1" w:rsidRDefault="000402C8" w:rsidP="000402C8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901A1">
              <w:rPr>
                <w:rFonts w:eastAsia="Times New Roman"/>
                <w:color w:val="000000"/>
                <w:lang w:eastAsia="it-IT"/>
              </w:rPr>
              <w:t>Imperia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9B0F" w14:textId="77777777" w:rsidR="000402C8" w:rsidRPr="009901A1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901A1">
              <w:rPr>
                <w:rFonts w:eastAsia="Times New Roman"/>
                <w:color w:val="000000"/>
                <w:lang w:eastAsia="it-IT"/>
              </w:rPr>
              <w:t>2.852.022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72A2" w14:textId="77777777" w:rsidR="000402C8" w:rsidRPr="009901A1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901A1">
              <w:rPr>
                <w:rFonts w:eastAsia="Times New Roman"/>
                <w:color w:val="000000"/>
                <w:lang w:eastAsia="it-IT"/>
              </w:rPr>
              <w:t>1.996.415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5EC9" w14:textId="77777777" w:rsidR="000402C8" w:rsidRPr="009901A1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901A1">
              <w:rPr>
                <w:rFonts w:eastAsia="Times New Roman"/>
                <w:color w:val="000000"/>
                <w:lang w:eastAsia="it-IT"/>
              </w:rPr>
              <w:t>855.606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05C1" w14:textId="77777777" w:rsidR="000402C8" w:rsidRPr="009901A1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901A1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0402C8" w:rsidRPr="009901A1" w14:paraId="07C75038" w14:textId="77777777" w:rsidTr="000402C8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4B8EA23C" w14:textId="77777777" w:rsidR="000402C8" w:rsidRPr="009901A1" w:rsidRDefault="000402C8" w:rsidP="000402C8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901A1">
              <w:rPr>
                <w:rFonts w:eastAsia="Times New Roman"/>
                <w:color w:val="000000"/>
                <w:lang w:eastAsia="it-IT"/>
              </w:rPr>
              <w:t>La Spezia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C1F9" w14:textId="77777777" w:rsidR="000402C8" w:rsidRPr="009901A1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901A1">
              <w:rPr>
                <w:rFonts w:eastAsia="Times New Roman"/>
                <w:color w:val="000000"/>
                <w:lang w:eastAsia="it-IT"/>
              </w:rPr>
              <w:t>2.532.116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2FB2" w14:textId="77777777" w:rsidR="000402C8" w:rsidRPr="009901A1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901A1">
              <w:rPr>
                <w:rFonts w:eastAsia="Times New Roman"/>
                <w:color w:val="000000"/>
                <w:lang w:eastAsia="it-IT"/>
              </w:rPr>
              <w:t>1.772.481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8905" w14:textId="77777777" w:rsidR="000402C8" w:rsidRPr="009901A1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901A1">
              <w:rPr>
                <w:rFonts w:eastAsia="Times New Roman"/>
                <w:color w:val="000000"/>
                <w:lang w:eastAsia="it-IT"/>
              </w:rPr>
              <w:t>759.635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57FC" w14:textId="77777777" w:rsidR="000402C8" w:rsidRPr="009901A1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901A1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0402C8" w:rsidRPr="009901A1" w14:paraId="2B26663C" w14:textId="77777777" w:rsidTr="000402C8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045D1697" w14:textId="77777777" w:rsidR="000402C8" w:rsidRPr="009901A1" w:rsidRDefault="000402C8" w:rsidP="000402C8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901A1">
              <w:rPr>
                <w:rFonts w:eastAsia="Times New Roman"/>
                <w:color w:val="000000"/>
                <w:lang w:eastAsia="it-IT"/>
              </w:rPr>
              <w:t>Savona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52B6" w14:textId="77777777" w:rsidR="000402C8" w:rsidRPr="009901A1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901A1">
              <w:rPr>
                <w:rFonts w:eastAsia="Times New Roman"/>
                <w:color w:val="000000"/>
                <w:lang w:eastAsia="it-IT"/>
              </w:rPr>
              <w:t>3.430.182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B7E7" w14:textId="77777777" w:rsidR="000402C8" w:rsidRPr="009901A1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901A1">
              <w:rPr>
                <w:rFonts w:eastAsia="Times New Roman"/>
                <w:color w:val="000000"/>
                <w:lang w:eastAsia="it-IT"/>
              </w:rPr>
              <w:t>2.401.127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0411" w14:textId="77777777" w:rsidR="000402C8" w:rsidRPr="009901A1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901A1">
              <w:rPr>
                <w:rFonts w:eastAsia="Times New Roman"/>
                <w:color w:val="000000"/>
                <w:lang w:eastAsia="it-IT"/>
              </w:rPr>
              <w:t>1.029.054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E747" w14:textId="77777777" w:rsidR="000402C8" w:rsidRPr="009901A1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901A1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0402C8" w:rsidRPr="009901A1" w14:paraId="2C752B54" w14:textId="77777777" w:rsidTr="000402C8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B2CE4A9" w14:textId="77777777" w:rsidR="000402C8" w:rsidRPr="009901A1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9901A1">
              <w:rPr>
                <w:rFonts w:eastAsia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44D1192" w14:textId="77777777" w:rsidR="000402C8" w:rsidRPr="009901A1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9901A1">
              <w:rPr>
                <w:rFonts w:eastAsia="Times New Roman"/>
                <w:b/>
                <w:bCs/>
                <w:color w:val="000000"/>
                <w:lang w:eastAsia="it-IT"/>
              </w:rPr>
              <w:t>16.145.020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BA7D05A" w14:textId="77777777" w:rsidR="000402C8" w:rsidRPr="009901A1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9901A1">
              <w:rPr>
                <w:rFonts w:eastAsia="Times New Roman"/>
                <w:b/>
                <w:bCs/>
                <w:color w:val="000000"/>
                <w:lang w:eastAsia="it-IT"/>
              </w:rPr>
              <w:t>11.301.514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FF0DD06" w14:textId="77777777" w:rsidR="000402C8" w:rsidRPr="009901A1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9901A1">
              <w:rPr>
                <w:rFonts w:eastAsia="Times New Roman"/>
                <w:b/>
                <w:bCs/>
                <w:color w:val="000000"/>
                <w:lang w:eastAsia="it-IT"/>
              </w:rPr>
              <w:t>2.942.498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65BD7DE" w14:textId="77777777" w:rsidR="000402C8" w:rsidRPr="009901A1" w:rsidRDefault="000402C8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9901A1">
              <w:rPr>
                <w:rFonts w:eastAsia="Times New Roman"/>
                <w:b/>
                <w:bCs/>
                <w:color w:val="000000"/>
                <w:lang w:eastAsia="it-IT"/>
              </w:rPr>
              <w:t>70%</w:t>
            </w:r>
          </w:p>
        </w:tc>
      </w:tr>
    </w:tbl>
    <w:p w14:paraId="45D8BE0D" w14:textId="77777777" w:rsidR="000402C8" w:rsidRDefault="000402C8" w:rsidP="00F05360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410"/>
        <w:gridCol w:w="1984"/>
        <w:gridCol w:w="2217"/>
        <w:gridCol w:w="1043"/>
      </w:tblGrid>
      <w:tr w:rsidR="00D07002" w:rsidRPr="00374041" w14:paraId="04B68734" w14:textId="77777777" w:rsidTr="00D07002">
        <w:trPr>
          <w:trHeight w:val="5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FE42906" w14:textId="7CFB3F1E" w:rsidR="00D07002" w:rsidRPr="00D07002" w:rsidRDefault="00066000" w:rsidP="00066000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REGIONE L</w:t>
            </w:r>
            <w:r w:rsidR="00D07002" w:rsidRPr="00D07002">
              <w:rPr>
                <w:rFonts w:eastAsia="Times New Roman"/>
                <w:b/>
                <w:bCs/>
                <w:color w:val="000000"/>
                <w:lang w:eastAsia="it-IT"/>
              </w:rPr>
              <w:t>OMBARDIA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6F06C7DC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374041">
              <w:rPr>
                <w:rFonts w:eastAsia="Times New Roman"/>
                <w:b/>
                <w:bCs/>
                <w:color w:val="000000"/>
                <w:lang w:eastAsia="it-IT"/>
              </w:rPr>
              <w:t>Risorse Assegnate per gli anni  2025 e 2026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722E2659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374041">
              <w:rPr>
                <w:rFonts w:eastAsia="Times New Roman"/>
                <w:b/>
                <w:bCs/>
                <w:color w:val="000000"/>
                <w:lang w:eastAsia="it-IT"/>
              </w:rPr>
              <w:t>Risorse tagliate per gli anni 2025 e 2026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6F822608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374041">
              <w:rPr>
                <w:rFonts w:eastAsia="Times New Roman"/>
                <w:b/>
                <w:bCs/>
                <w:color w:val="000000"/>
                <w:lang w:eastAsia="it-IT"/>
              </w:rPr>
              <w:t>Risorse Rimanenti per gli anni 2025 e 2026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6EF9EAED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374041">
              <w:rPr>
                <w:rFonts w:eastAsia="Times New Roman"/>
                <w:b/>
                <w:bCs/>
                <w:color w:val="000000"/>
                <w:lang w:eastAsia="it-IT"/>
              </w:rPr>
              <w:t>Riduzione %</w:t>
            </w:r>
          </w:p>
        </w:tc>
      </w:tr>
      <w:tr w:rsidR="00D07002" w:rsidRPr="00374041" w14:paraId="1E24FA87" w14:textId="77777777" w:rsidTr="00D0700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696D882A" w14:textId="77777777" w:rsidR="00D07002" w:rsidRPr="00374041" w:rsidRDefault="00D07002" w:rsidP="00D0700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Bergamo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AEE4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6.880.411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2F6D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4.816.287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5731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2.064.123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D08A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D07002" w:rsidRPr="00374041" w14:paraId="2E6EB2DD" w14:textId="77777777" w:rsidTr="00D0700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0BABCFF5" w14:textId="77777777" w:rsidR="00D07002" w:rsidRPr="00374041" w:rsidRDefault="00D07002" w:rsidP="00D0700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Brescia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A559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8.399.598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1BC7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5.879.718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6FF8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2.519.879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4C4B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D07002" w:rsidRPr="00374041" w14:paraId="47542501" w14:textId="77777777" w:rsidTr="00D0700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67D0850D" w14:textId="77777777" w:rsidR="00D07002" w:rsidRPr="00374041" w:rsidRDefault="00D07002" w:rsidP="00D0700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Como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297A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4.491.391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FA6C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3.143.973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D78C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1.347.417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1FA8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D07002" w:rsidRPr="00374041" w14:paraId="667E1F76" w14:textId="77777777" w:rsidTr="00D0700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021C8151" w14:textId="77777777" w:rsidR="00D07002" w:rsidRPr="00374041" w:rsidRDefault="00D07002" w:rsidP="00D0700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Cremona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ADC3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3.720.863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C133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2.604.604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8437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1.116.259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FEC9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D07002" w:rsidRPr="00374041" w14:paraId="3F30F1DC" w14:textId="77777777" w:rsidTr="00D0700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0F89E5C9" w14:textId="77777777" w:rsidR="00D07002" w:rsidRPr="00374041" w:rsidRDefault="00D07002" w:rsidP="00D0700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Lecco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111CF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3.350.652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F81C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2.345.456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0FB4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1.005.196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5BD0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D07002" w:rsidRPr="00374041" w14:paraId="4156AF2D" w14:textId="77777777" w:rsidTr="00D0700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53BB60B5" w14:textId="77777777" w:rsidR="00D07002" w:rsidRPr="00374041" w:rsidRDefault="00D07002" w:rsidP="00D0700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Lodi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ED26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2.074.832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AC24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1.452.382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92AE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622.449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007F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D07002" w:rsidRPr="00374041" w14:paraId="4AD750F0" w14:textId="77777777" w:rsidTr="00D07002">
        <w:trPr>
          <w:trHeight w:val="14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358B1D2D" w14:textId="77777777" w:rsidR="00D07002" w:rsidRPr="00374041" w:rsidRDefault="00D07002" w:rsidP="00D0700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Mantova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1A4B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4.558.985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8C02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3.191.290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FDA0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1.367.696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8EE1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D07002" w:rsidRPr="00374041" w14:paraId="7806BDDD" w14:textId="77777777" w:rsidTr="00D0700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4148E320" w14:textId="77777777" w:rsidR="00D07002" w:rsidRPr="00374041" w:rsidRDefault="00D07002" w:rsidP="00D0700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Milano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1799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11.578.962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FB4E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8.105.273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DE6A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3.473.689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64BF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D07002" w:rsidRPr="00374041" w14:paraId="39612A9E" w14:textId="77777777" w:rsidTr="00D07002">
        <w:trPr>
          <w:trHeight w:val="23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35AEB641" w14:textId="37579ED2" w:rsidR="00D07002" w:rsidRPr="00D07002" w:rsidRDefault="00D07002" w:rsidP="00D0700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D07002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Monza Brianza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B5E8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5.344.824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340A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3.741.376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244C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1.603.447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4815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D07002" w:rsidRPr="00374041" w14:paraId="65ADBD3B" w14:textId="77777777" w:rsidTr="00D0700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5FACB2D5" w14:textId="77777777" w:rsidR="00D07002" w:rsidRPr="00374041" w:rsidRDefault="00D07002" w:rsidP="00D0700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Pavia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817F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5.711.293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E977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3.997.905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2551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1.713.388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58EA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D07002" w:rsidRPr="00374041" w14:paraId="444B695B" w14:textId="77777777" w:rsidTr="00D0700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5541716D" w14:textId="77777777" w:rsidR="00D07002" w:rsidRPr="00374041" w:rsidRDefault="00D07002" w:rsidP="00D0700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Sondrio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449B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1.998.393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B843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1.398.875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C6E5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599.518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0FE3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D07002" w:rsidRPr="00374041" w14:paraId="43C84A72" w14:textId="77777777" w:rsidTr="00D0700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1C15A57F" w14:textId="77777777" w:rsidR="00D07002" w:rsidRPr="00374041" w:rsidRDefault="00D07002" w:rsidP="00D0700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Varese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C006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5.095.830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5336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3.567.081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1ED4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1.528.749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672F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74041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D07002" w:rsidRPr="00374041" w14:paraId="6EF82AD2" w14:textId="77777777" w:rsidTr="00D0700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5DCBF1E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374041">
              <w:rPr>
                <w:rFonts w:eastAsia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09CDB95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374041">
              <w:rPr>
                <w:rFonts w:eastAsia="Times New Roman"/>
                <w:b/>
                <w:bCs/>
                <w:color w:val="000000"/>
                <w:lang w:eastAsia="it-IT"/>
              </w:rPr>
              <w:t>63.206.032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CA0BC5F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374041">
              <w:rPr>
                <w:rFonts w:eastAsia="Times New Roman"/>
                <w:b/>
                <w:bCs/>
                <w:color w:val="000000"/>
                <w:lang w:eastAsia="it-IT"/>
              </w:rPr>
              <w:t>44.244.222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D6748CE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374041">
              <w:rPr>
                <w:rFonts w:eastAsia="Times New Roman"/>
                <w:b/>
                <w:bCs/>
                <w:color w:val="000000"/>
                <w:lang w:eastAsia="it-IT"/>
              </w:rPr>
              <w:t>18.961.810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E60B477" w14:textId="77777777" w:rsidR="00D07002" w:rsidRPr="00374041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374041">
              <w:rPr>
                <w:rFonts w:eastAsia="Times New Roman"/>
                <w:b/>
                <w:bCs/>
                <w:color w:val="000000"/>
                <w:lang w:eastAsia="it-IT"/>
              </w:rPr>
              <w:t>70%</w:t>
            </w:r>
          </w:p>
        </w:tc>
      </w:tr>
    </w:tbl>
    <w:p w14:paraId="3B6E5A6D" w14:textId="77777777" w:rsidR="00D07002" w:rsidRDefault="00D07002" w:rsidP="00F05360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2"/>
        <w:gridCol w:w="2461"/>
        <w:gridCol w:w="1984"/>
        <w:gridCol w:w="2217"/>
        <w:gridCol w:w="1043"/>
      </w:tblGrid>
      <w:tr w:rsidR="00D07002" w:rsidRPr="00034CBC" w14:paraId="38F1D76F" w14:textId="77777777" w:rsidTr="00D07002">
        <w:trPr>
          <w:trHeight w:val="503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56802AC3" w14:textId="2F35DAC5" w:rsidR="00D07002" w:rsidRPr="00D07002" w:rsidRDefault="00066000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REGIONE</w:t>
            </w:r>
            <w:r w:rsidR="00D07002" w:rsidRPr="00D07002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MARCHE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1C0B575A" w14:textId="5C2F6160" w:rsidR="00D07002" w:rsidRPr="00034CBC" w:rsidRDefault="00D07002" w:rsidP="00D0700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034CBC">
              <w:rPr>
                <w:rFonts w:eastAsia="Times New Roman"/>
                <w:b/>
                <w:bCs/>
                <w:color w:val="000000"/>
                <w:lang w:eastAsia="it-IT"/>
              </w:rPr>
              <w:t>Risorse Assegnate per gli anni 2025 e 2026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28B5D0A9" w14:textId="50DD9E4C" w:rsidR="00D07002" w:rsidRPr="00034CBC" w:rsidRDefault="00D07002" w:rsidP="00D0700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034CBC">
              <w:rPr>
                <w:rFonts w:eastAsia="Times New Roman"/>
                <w:b/>
                <w:bCs/>
                <w:color w:val="000000"/>
                <w:lang w:eastAsia="it-IT"/>
              </w:rPr>
              <w:t>Risorse tagliate per gli anni 2025 e 2026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00F01B22" w14:textId="610EA9E4" w:rsidR="00D07002" w:rsidRPr="00034CBC" w:rsidRDefault="00D07002" w:rsidP="00D0700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034CBC">
              <w:rPr>
                <w:rFonts w:eastAsia="Times New Roman"/>
                <w:b/>
                <w:bCs/>
                <w:color w:val="000000"/>
                <w:lang w:eastAsia="it-IT"/>
              </w:rPr>
              <w:t>Risorse Rimanenti per gli anni 2025 e 2026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164D924A" w14:textId="77777777" w:rsidR="00D07002" w:rsidRPr="00034CBC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034CBC">
              <w:rPr>
                <w:rFonts w:eastAsia="Times New Roman"/>
                <w:b/>
                <w:bCs/>
                <w:color w:val="000000"/>
                <w:lang w:eastAsia="it-IT"/>
              </w:rPr>
              <w:t>Riduzione %</w:t>
            </w:r>
          </w:p>
        </w:tc>
      </w:tr>
      <w:tr w:rsidR="00D07002" w:rsidRPr="00034CBC" w14:paraId="6D023F46" w14:textId="77777777" w:rsidTr="00D07002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30E2854B" w14:textId="77777777" w:rsidR="00D07002" w:rsidRPr="00034CBC" w:rsidRDefault="00D07002" w:rsidP="00D0700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34CBC">
              <w:rPr>
                <w:rFonts w:eastAsia="Times New Roman"/>
                <w:color w:val="000000"/>
                <w:lang w:eastAsia="it-IT"/>
              </w:rPr>
              <w:t>Ancona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66CF" w14:textId="77777777" w:rsidR="00D07002" w:rsidRPr="00034CBC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034CBC">
              <w:rPr>
                <w:rFonts w:eastAsia="Times New Roman"/>
                <w:color w:val="000000"/>
                <w:lang w:eastAsia="it-IT"/>
              </w:rPr>
              <w:t>4.645.871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07DC" w14:textId="77777777" w:rsidR="00D07002" w:rsidRPr="00034CBC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034CBC">
              <w:rPr>
                <w:rFonts w:eastAsia="Times New Roman"/>
                <w:color w:val="000000"/>
                <w:lang w:eastAsia="it-IT"/>
              </w:rPr>
              <w:t>3.252.110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7C15" w14:textId="77777777" w:rsidR="00D07002" w:rsidRPr="00034CBC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034CBC">
              <w:rPr>
                <w:rFonts w:eastAsia="Times New Roman"/>
                <w:color w:val="000000"/>
                <w:lang w:eastAsia="it-IT"/>
              </w:rPr>
              <w:t>1.393.761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0074" w14:textId="77777777" w:rsidR="00D07002" w:rsidRPr="00034CBC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034CBC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D07002" w:rsidRPr="00034CBC" w14:paraId="0403692B" w14:textId="77777777" w:rsidTr="00D07002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0A42582B" w14:textId="77777777" w:rsidR="00D07002" w:rsidRPr="00034CBC" w:rsidRDefault="00D07002" w:rsidP="00D0700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34CBC">
              <w:rPr>
                <w:rFonts w:eastAsia="Times New Roman"/>
                <w:color w:val="000000"/>
                <w:lang w:eastAsia="it-IT"/>
              </w:rPr>
              <w:t>Ascoli Piceno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274A" w14:textId="77777777" w:rsidR="00D07002" w:rsidRPr="00034CBC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034CBC">
              <w:rPr>
                <w:rFonts w:eastAsia="Times New Roman"/>
                <w:color w:val="000000"/>
                <w:lang w:eastAsia="it-IT"/>
              </w:rPr>
              <w:t>3.239.111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082A" w14:textId="77777777" w:rsidR="00D07002" w:rsidRPr="00034CBC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034CBC">
              <w:rPr>
                <w:rFonts w:eastAsia="Times New Roman"/>
                <w:color w:val="000000"/>
                <w:lang w:eastAsia="it-IT"/>
              </w:rPr>
              <w:t>2.267.378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1BA3" w14:textId="77777777" w:rsidR="00D07002" w:rsidRPr="00034CBC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034CBC">
              <w:rPr>
                <w:rFonts w:eastAsia="Times New Roman"/>
                <w:color w:val="000000"/>
                <w:lang w:eastAsia="it-IT"/>
              </w:rPr>
              <w:t>971.733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F0BD" w14:textId="77777777" w:rsidR="00D07002" w:rsidRPr="00034CBC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034CBC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D07002" w:rsidRPr="00034CBC" w14:paraId="1A81EAED" w14:textId="77777777" w:rsidTr="00D07002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11E63652" w14:textId="77777777" w:rsidR="00D07002" w:rsidRPr="00034CBC" w:rsidRDefault="00D07002" w:rsidP="00D0700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34CBC">
              <w:rPr>
                <w:rFonts w:eastAsia="Times New Roman"/>
                <w:color w:val="000000"/>
                <w:lang w:eastAsia="it-IT"/>
              </w:rPr>
              <w:t>Fermo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94E5" w14:textId="77777777" w:rsidR="00D07002" w:rsidRPr="00034CBC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034CBC">
              <w:rPr>
                <w:rFonts w:eastAsia="Times New Roman"/>
                <w:color w:val="000000"/>
                <w:lang w:eastAsia="it-IT"/>
              </w:rPr>
              <w:t>2.861.530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FC5D" w14:textId="77777777" w:rsidR="00D07002" w:rsidRPr="00034CBC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034CBC">
              <w:rPr>
                <w:rFonts w:eastAsia="Times New Roman"/>
                <w:color w:val="000000"/>
                <w:lang w:eastAsia="it-IT"/>
              </w:rPr>
              <w:t>2.003.071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808E" w14:textId="77777777" w:rsidR="00D07002" w:rsidRPr="00034CBC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034CBC">
              <w:rPr>
                <w:rFonts w:eastAsia="Times New Roman"/>
                <w:color w:val="000000"/>
                <w:lang w:eastAsia="it-IT"/>
              </w:rPr>
              <w:t>858.459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C2B2" w14:textId="77777777" w:rsidR="00D07002" w:rsidRPr="00034CBC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034CBC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D07002" w:rsidRPr="00034CBC" w14:paraId="7A9AB85B" w14:textId="77777777" w:rsidTr="00D07002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051E4BC9" w14:textId="77777777" w:rsidR="00D07002" w:rsidRPr="00034CBC" w:rsidRDefault="00D07002" w:rsidP="00D0700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34CBC">
              <w:rPr>
                <w:rFonts w:eastAsia="Times New Roman"/>
                <w:color w:val="000000"/>
                <w:lang w:eastAsia="it-IT"/>
              </w:rPr>
              <w:t>Macerata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0EA5" w14:textId="77777777" w:rsidR="00D07002" w:rsidRPr="00034CBC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034CBC">
              <w:rPr>
                <w:rFonts w:eastAsia="Times New Roman"/>
                <w:color w:val="000000"/>
                <w:lang w:eastAsia="it-IT"/>
              </w:rPr>
              <w:t>4.677.808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CBB9" w14:textId="77777777" w:rsidR="00D07002" w:rsidRPr="00034CBC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034CBC">
              <w:rPr>
                <w:rFonts w:eastAsia="Times New Roman"/>
                <w:color w:val="000000"/>
                <w:lang w:eastAsia="it-IT"/>
              </w:rPr>
              <w:t>3.274.465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54BF" w14:textId="77777777" w:rsidR="00D07002" w:rsidRPr="00034CBC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034CBC">
              <w:rPr>
                <w:rFonts w:eastAsia="Times New Roman"/>
                <w:color w:val="000000"/>
                <w:lang w:eastAsia="it-IT"/>
              </w:rPr>
              <w:t>1.403.342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E361" w14:textId="77777777" w:rsidR="00D07002" w:rsidRPr="00034CBC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034CBC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D07002" w:rsidRPr="00034CBC" w14:paraId="580CCEB1" w14:textId="77777777" w:rsidTr="00D07002">
        <w:trPr>
          <w:trHeight w:val="259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1C9F7D23" w14:textId="0C9485A5" w:rsidR="00D07002" w:rsidRPr="00034CBC" w:rsidRDefault="00D07002" w:rsidP="00D0700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34CBC">
              <w:rPr>
                <w:rFonts w:eastAsia="Times New Roman"/>
                <w:color w:val="000000"/>
                <w:lang w:eastAsia="it-IT"/>
              </w:rPr>
              <w:t>Pesaro</w:t>
            </w:r>
            <w:r w:rsidR="00A25B62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34CBC">
              <w:rPr>
                <w:rFonts w:eastAsia="Times New Roman"/>
                <w:color w:val="000000"/>
                <w:lang w:eastAsia="it-IT"/>
              </w:rPr>
              <w:t>Urbino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67C8" w14:textId="77777777" w:rsidR="00D07002" w:rsidRPr="00034CBC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034CBC">
              <w:rPr>
                <w:rFonts w:eastAsia="Times New Roman"/>
                <w:color w:val="000000"/>
                <w:lang w:eastAsia="it-IT"/>
              </w:rPr>
              <w:t>4.695.064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22C0" w14:textId="77777777" w:rsidR="00D07002" w:rsidRPr="00034CBC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034CBC">
              <w:rPr>
                <w:rFonts w:eastAsia="Times New Roman"/>
                <w:color w:val="000000"/>
                <w:lang w:eastAsia="it-IT"/>
              </w:rPr>
              <w:t>3.286.545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D0FB" w14:textId="77777777" w:rsidR="00D07002" w:rsidRPr="00034CBC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034CBC">
              <w:rPr>
                <w:rFonts w:eastAsia="Times New Roman"/>
                <w:color w:val="000000"/>
                <w:lang w:eastAsia="it-IT"/>
              </w:rPr>
              <w:t>1.408.519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EDA0" w14:textId="77777777" w:rsidR="00D07002" w:rsidRPr="00034CBC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034CBC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D07002" w:rsidRPr="00034CBC" w14:paraId="7C7EEE2B" w14:textId="77777777" w:rsidTr="00D07002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E6245A5" w14:textId="77777777" w:rsidR="00D07002" w:rsidRPr="00034CBC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034CBC">
              <w:rPr>
                <w:rFonts w:eastAsia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B16D9FB" w14:textId="77777777" w:rsidR="00D07002" w:rsidRPr="00034CBC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034CBC">
              <w:rPr>
                <w:rFonts w:eastAsia="Times New Roman"/>
                <w:b/>
                <w:bCs/>
                <w:color w:val="000000"/>
                <w:lang w:eastAsia="it-IT"/>
              </w:rPr>
              <w:t>20.119.384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6B54295" w14:textId="77777777" w:rsidR="00D07002" w:rsidRPr="00034CBC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034CBC">
              <w:rPr>
                <w:rFonts w:eastAsia="Times New Roman"/>
                <w:b/>
                <w:bCs/>
                <w:color w:val="000000"/>
                <w:lang w:eastAsia="it-IT"/>
              </w:rPr>
              <w:t>14.083.568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2C82427" w14:textId="77777777" w:rsidR="00D07002" w:rsidRPr="00034CBC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034CBC">
              <w:rPr>
                <w:rFonts w:eastAsia="Times New Roman"/>
                <w:b/>
                <w:bCs/>
                <w:color w:val="000000"/>
                <w:lang w:eastAsia="it-IT"/>
              </w:rPr>
              <w:t>6.035.815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31F8D5C" w14:textId="77777777" w:rsidR="00D07002" w:rsidRPr="00034CBC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034CBC">
              <w:rPr>
                <w:rFonts w:eastAsia="Times New Roman"/>
                <w:b/>
                <w:bCs/>
                <w:color w:val="000000"/>
                <w:lang w:eastAsia="it-IT"/>
              </w:rPr>
              <w:t>70%</w:t>
            </w:r>
          </w:p>
        </w:tc>
      </w:tr>
    </w:tbl>
    <w:p w14:paraId="2A3F3926" w14:textId="77777777" w:rsidR="00D07002" w:rsidRDefault="00D07002" w:rsidP="00F05360">
      <w:pPr>
        <w:spacing w:after="0" w:line="240" w:lineRule="auto"/>
        <w:rPr>
          <w:b/>
          <w:bCs/>
          <w:sz w:val="28"/>
          <w:szCs w:val="28"/>
        </w:rPr>
      </w:pPr>
    </w:p>
    <w:p w14:paraId="7235B924" w14:textId="77777777" w:rsidR="00A25B62" w:rsidRDefault="00A25B62" w:rsidP="00F05360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410"/>
        <w:gridCol w:w="1984"/>
        <w:gridCol w:w="2268"/>
        <w:gridCol w:w="1043"/>
      </w:tblGrid>
      <w:tr w:rsidR="00D07002" w:rsidRPr="000E136A" w14:paraId="54192908" w14:textId="77777777" w:rsidTr="00A25B62">
        <w:trPr>
          <w:trHeight w:val="5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31161A0" w14:textId="6566AA22" w:rsidR="00D07002" w:rsidRPr="00D07002" w:rsidRDefault="00066000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REGIONE</w:t>
            </w:r>
            <w:r w:rsidR="00D07002" w:rsidRPr="00D07002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MOLISE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7CDB3095" w14:textId="4E668025" w:rsidR="00D07002" w:rsidRPr="000E136A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0E136A">
              <w:rPr>
                <w:rFonts w:eastAsia="Times New Roman"/>
                <w:b/>
                <w:bCs/>
                <w:color w:val="000000"/>
                <w:lang w:eastAsia="it-IT"/>
              </w:rPr>
              <w:t>Risorse Assegnate per gli anni 2025 e 2026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7FE3AEE6" w14:textId="77777777" w:rsidR="00D07002" w:rsidRPr="000E136A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0E136A">
              <w:rPr>
                <w:rFonts w:eastAsia="Times New Roman"/>
                <w:b/>
                <w:bCs/>
                <w:color w:val="000000"/>
                <w:lang w:eastAsia="it-IT"/>
              </w:rPr>
              <w:t>Risorse tagliate per gli anni 2025 e 2026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5CB9A79D" w14:textId="6A264B52" w:rsidR="00D07002" w:rsidRPr="000E136A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0E136A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Risorse Rimanenti per gli anni 2025 e </w:t>
            </w:r>
            <w:r>
              <w:rPr>
                <w:rFonts w:eastAsia="Times New Roman"/>
                <w:b/>
                <w:bCs/>
                <w:color w:val="000000"/>
                <w:lang w:eastAsia="it-IT"/>
              </w:rPr>
              <w:t>20</w:t>
            </w:r>
            <w:r w:rsidRPr="000E136A">
              <w:rPr>
                <w:rFonts w:eastAsia="Times New Roman"/>
                <w:b/>
                <w:bCs/>
                <w:color w:val="000000"/>
                <w:lang w:eastAsia="it-IT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596007D4" w14:textId="77777777" w:rsidR="00D07002" w:rsidRPr="000E136A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0E136A">
              <w:rPr>
                <w:rFonts w:eastAsia="Times New Roman"/>
                <w:b/>
                <w:bCs/>
                <w:color w:val="000000"/>
                <w:lang w:eastAsia="it-IT"/>
              </w:rPr>
              <w:t>Riduzione %</w:t>
            </w:r>
          </w:p>
        </w:tc>
      </w:tr>
      <w:tr w:rsidR="00D07002" w:rsidRPr="000E136A" w14:paraId="4D2CCCEF" w14:textId="77777777" w:rsidTr="00D0700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6447E9A7" w14:textId="77777777" w:rsidR="00D07002" w:rsidRPr="000E136A" w:rsidRDefault="00D07002" w:rsidP="00A25B6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E136A">
              <w:rPr>
                <w:rFonts w:eastAsia="Times New Roman"/>
                <w:color w:val="000000"/>
                <w:lang w:eastAsia="it-IT"/>
              </w:rPr>
              <w:t>Campobasso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8C07" w14:textId="77777777" w:rsidR="00D07002" w:rsidRPr="000E136A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0E136A">
              <w:rPr>
                <w:rFonts w:eastAsia="Times New Roman"/>
                <w:color w:val="000000"/>
                <w:lang w:eastAsia="it-IT"/>
              </w:rPr>
              <w:t>4.317.170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B2A6" w14:textId="77777777" w:rsidR="00D07002" w:rsidRPr="000E136A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0E136A">
              <w:rPr>
                <w:rFonts w:eastAsia="Times New Roman"/>
                <w:color w:val="000000"/>
                <w:lang w:eastAsia="it-IT"/>
              </w:rPr>
              <w:t>3.022.019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566E" w14:textId="77777777" w:rsidR="00D07002" w:rsidRPr="000E136A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0E136A">
              <w:rPr>
                <w:rFonts w:eastAsia="Times New Roman"/>
                <w:color w:val="000000"/>
                <w:lang w:eastAsia="it-IT"/>
              </w:rPr>
              <w:t>1.295.151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A8C8" w14:textId="77777777" w:rsidR="00D07002" w:rsidRPr="000E136A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0E136A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D07002" w:rsidRPr="000E136A" w14:paraId="590AB2C4" w14:textId="77777777" w:rsidTr="00D0700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ABEC337" w14:textId="77777777" w:rsidR="00D07002" w:rsidRPr="000E136A" w:rsidRDefault="00D07002" w:rsidP="00A25B6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0E136A">
              <w:rPr>
                <w:rFonts w:eastAsia="Times New Roman"/>
                <w:color w:val="000000"/>
                <w:lang w:eastAsia="it-IT"/>
              </w:rPr>
              <w:t>Isernia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FF62" w14:textId="77777777" w:rsidR="00D07002" w:rsidRPr="000E136A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0E136A">
              <w:rPr>
                <w:rFonts w:eastAsia="Times New Roman"/>
                <w:color w:val="000000"/>
                <w:lang w:eastAsia="it-IT"/>
              </w:rPr>
              <w:t>2.703.217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0362" w14:textId="77777777" w:rsidR="00D07002" w:rsidRPr="000E136A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0E136A">
              <w:rPr>
                <w:rFonts w:eastAsia="Times New Roman"/>
                <w:color w:val="000000"/>
                <w:lang w:eastAsia="it-IT"/>
              </w:rPr>
              <w:t>1.892.252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8397" w14:textId="77777777" w:rsidR="00D07002" w:rsidRPr="000E136A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0E136A">
              <w:rPr>
                <w:rFonts w:eastAsia="Times New Roman"/>
                <w:color w:val="000000"/>
                <w:lang w:eastAsia="it-IT"/>
              </w:rPr>
              <w:t>810.965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3283" w14:textId="77777777" w:rsidR="00D07002" w:rsidRPr="000E136A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0E136A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D07002" w:rsidRPr="000E136A" w14:paraId="32DA2B7B" w14:textId="77777777" w:rsidTr="00D0700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A78E79E" w14:textId="77777777" w:rsidR="00D07002" w:rsidRPr="000E136A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0E136A">
              <w:rPr>
                <w:rFonts w:eastAsia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B5A46C7" w14:textId="77777777" w:rsidR="00D07002" w:rsidRPr="000E136A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0E136A">
              <w:rPr>
                <w:rFonts w:eastAsia="Times New Roman"/>
                <w:b/>
                <w:bCs/>
                <w:color w:val="000000"/>
                <w:lang w:eastAsia="it-IT"/>
              </w:rPr>
              <w:t>7.020.387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15A2AD8" w14:textId="77777777" w:rsidR="00D07002" w:rsidRPr="000E136A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0E136A">
              <w:rPr>
                <w:rFonts w:eastAsia="Times New Roman"/>
                <w:b/>
                <w:bCs/>
                <w:color w:val="000000"/>
                <w:lang w:eastAsia="it-IT"/>
              </w:rPr>
              <w:t>4.914.271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B2A5F2E" w14:textId="77777777" w:rsidR="00D07002" w:rsidRPr="000E136A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0E136A">
              <w:rPr>
                <w:rFonts w:eastAsia="Times New Roman"/>
                <w:b/>
                <w:bCs/>
                <w:color w:val="000000"/>
                <w:lang w:eastAsia="it-IT"/>
              </w:rPr>
              <w:t>2.106.116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3926930" w14:textId="77777777" w:rsidR="00D07002" w:rsidRPr="000E136A" w:rsidRDefault="00D0700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0E136A">
              <w:rPr>
                <w:rFonts w:eastAsia="Times New Roman"/>
                <w:b/>
                <w:bCs/>
                <w:color w:val="000000"/>
                <w:lang w:eastAsia="it-IT"/>
              </w:rPr>
              <w:t>70%</w:t>
            </w:r>
          </w:p>
        </w:tc>
      </w:tr>
    </w:tbl>
    <w:p w14:paraId="750C471F" w14:textId="77777777" w:rsidR="00D07002" w:rsidRDefault="00D07002" w:rsidP="00F05360">
      <w:pPr>
        <w:spacing w:after="0" w:line="240" w:lineRule="auto"/>
        <w:rPr>
          <w:b/>
          <w:bCs/>
          <w:sz w:val="28"/>
          <w:szCs w:val="28"/>
        </w:rPr>
      </w:pPr>
    </w:p>
    <w:p w14:paraId="775CC049" w14:textId="77777777" w:rsidR="00A25B62" w:rsidRDefault="00A25B62" w:rsidP="00F05360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91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410"/>
        <w:gridCol w:w="1984"/>
        <w:gridCol w:w="2268"/>
        <w:gridCol w:w="1043"/>
      </w:tblGrid>
      <w:tr w:rsidR="00A25B62" w:rsidRPr="00B6509A" w14:paraId="7C1F4FFE" w14:textId="77777777" w:rsidTr="00A25B62">
        <w:trPr>
          <w:trHeight w:val="572"/>
        </w:trPr>
        <w:tc>
          <w:tcPr>
            <w:tcW w:w="1408" w:type="dxa"/>
            <w:shd w:val="clear" w:color="auto" w:fill="92D050"/>
            <w:noWrap/>
            <w:vAlign w:val="bottom"/>
            <w:hideMark/>
          </w:tcPr>
          <w:p w14:paraId="5ABAAA4C" w14:textId="40BC3E46" w:rsidR="00A25B62" w:rsidRPr="00B6509A" w:rsidRDefault="00066000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REGIONE</w:t>
            </w:r>
            <w:r w:rsidR="00A25B62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PIEMONTE</w:t>
            </w:r>
          </w:p>
        </w:tc>
        <w:tc>
          <w:tcPr>
            <w:tcW w:w="2410" w:type="dxa"/>
            <w:shd w:val="clear" w:color="auto" w:fill="B8CCE4" w:themeFill="accent1" w:themeFillTint="66"/>
            <w:vAlign w:val="bottom"/>
            <w:hideMark/>
          </w:tcPr>
          <w:p w14:paraId="462409CA" w14:textId="77777777" w:rsidR="00A25B62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B6509A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Risorse </w:t>
            </w:r>
            <w:r>
              <w:rPr>
                <w:rFonts w:eastAsia="Times New Roman"/>
                <w:b/>
                <w:bCs/>
                <w:color w:val="000000"/>
                <w:lang w:eastAsia="it-IT"/>
              </w:rPr>
              <w:t>A</w:t>
            </w:r>
            <w:r w:rsidRPr="00B6509A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ssegnate </w:t>
            </w:r>
          </w:p>
          <w:p w14:paraId="43721A14" w14:textId="169DD02E" w:rsidR="00A25B62" w:rsidRPr="00B6509A" w:rsidRDefault="00A25B62" w:rsidP="00A25B6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B6509A">
              <w:rPr>
                <w:rFonts w:eastAsia="Times New Roman"/>
                <w:b/>
                <w:bCs/>
                <w:color w:val="000000"/>
                <w:lang w:eastAsia="it-IT"/>
              </w:rPr>
              <w:t>per gli anni 2025 e 2026</w:t>
            </w:r>
          </w:p>
        </w:tc>
        <w:tc>
          <w:tcPr>
            <w:tcW w:w="1984" w:type="dxa"/>
            <w:shd w:val="clear" w:color="auto" w:fill="B8CCE4" w:themeFill="accent1" w:themeFillTint="66"/>
            <w:vAlign w:val="bottom"/>
            <w:hideMark/>
          </w:tcPr>
          <w:p w14:paraId="0B5F4CE8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B6509A">
              <w:rPr>
                <w:rFonts w:eastAsia="Times New Roman"/>
                <w:b/>
                <w:bCs/>
                <w:color w:val="000000"/>
                <w:lang w:eastAsia="it-IT"/>
              </w:rPr>
              <w:t>Risorse tagliate per gli anni 2025 e 2026</w:t>
            </w:r>
          </w:p>
        </w:tc>
        <w:tc>
          <w:tcPr>
            <w:tcW w:w="2268" w:type="dxa"/>
            <w:shd w:val="clear" w:color="auto" w:fill="B8CCE4" w:themeFill="accent1" w:themeFillTint="66"/>
            <w:vAlign w:val="bottom"/>
            <w:hideMark/>
          </w:tcPr>
          <w:p w14:paraId="62161960" w14:textId="4D0CB8B0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B6509A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Risorse Rimanenti per gli anni 2025 e </w:t>
            </w:r>
            <w:r>
              <w:rPr>
                <w:rFonts w:eastAsia="Times New Roman"/>
                <w:b/>
                <w:bCs/>
                <w:color w:val="000000"/>
                <w:lang w:eastAsia="it-IT"/>
              </w:rPr>
              <w:t>20</w:t>
            </w:r>
            <w:r w:rsidRPr="00B6509A">
              <w:rPr>
                <w:rFonts w:eastAsia="Times New Roman"/>
                <w:b/>
                <w:bCs/>
                <w:color w:val="000000"/>
                <w:lang w:eastAsia="it-IT"/>
              </w:rPr>
              <w:t>26</w:t>
            </w:r>
          </w:p>
        </w:tc>
        <w:tc>
          <w:tcPr>
            <w:tcW w:w="1043" w:type="dxa"/>
            <w:shd w:val="clear" w:color="auto" w:fill="B8CCE4" w:themeFill="accent1" w:themeFillTint="66"/>
            <w:noWrap/>
            <w:vAlign w:val="bottom"/>
            <w:hideMark/>
          </w:tcPr>
          <w:p w14:paraId="04D86174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B6509A">
              <w:rPr>
                <w:rFonts w:eastAsia="Times New Roman"/>
                <w:b/>
                <w:bCs/>
                <w:color w:val="000000"/>
                <w:lang w:eastAsia="it-IT"/>
              </w:rPr>
              <w:t>Riduzione %</w:t>
            </w:r>
          </w:p>
        </w:tc>
      </w:tr>
      <w:tr w:rsidR="00A25B62" w:rsidRPr="00B6509A" w14:paraId="44E30BA3" w14:textId="77777777" w:rsidTr="00A25B62">
        <w:trPr>
          <w:trHeight w:val="300"/>
        </w:trPr>
        <w:tc>
          <w:tcPr>
            <w:tcW w:w="1408" w:type="dxa"/>
            <w:shd w:val="clear" w:color="auto" w:fill="B8CCE4" w:themeFill="accent1" w:themeFillTint="66"/>
            <w:vAlign w:val="bottom"/>
            <w:hideMark/>
          </w:tcPr>
          <w:p w14:paraId="584CAD98" w14:textId="77777777" w:rsidR="00A25B62" w:rsidRPr="00B6509A" w:rsidRDefault="00A25B62" w:rsidP="00A25B6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Alessandria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0AC96D5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5.735.576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8233176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4.014.903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92D4BAB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1.720.673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29BCA3C2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25B62" w:rsidRPr="00B6509A" w14:paraId="6A2DFA37" w14:textId="77777777" w:rsidTr="00A25B62">
        <w:trPr>
          <w:trHeight w:val="300"/>
        </w:trPr>
        <w:tc>
          <w:tcPr>
            <w:tcW w:w="1408" w:type="dxa"/>
            <w:shd w:val="clear" w:color="auto" w:fill="B8CCE4" w:themeFill="accent1" w:themeFillTint="66"/>
            <w:vAlign w:val="bottom"/>
            <w:hideMark/>
          </w:tcPr>
          <w:p w14:paraId="554254F7" w14:textId="77777777" w:rsidR="00A25B62" w:rsidRPr="00B6509A" w:rsidRDefault="00A25B62" w:rsidP="00A25B6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Asti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CC25F05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3.478.206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7C4341B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2.434.744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D0FE239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1.043.462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25668CA2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25B62" w:rsidRPr="00B6509A" w14:paraId="228DBD6F" w14:textId="77777777" w:rsidTr="00A25B62">
        <w:trPr>
          <w:trHeight w:val="300"/>
        </w:trPr>
        <w:tc>
          <w:tcPr>
            <w:tcW w:w="1408" w:type="dxa"/>
            <w:shd w:val="clear" w:color="auto" w:fill="B8CCE4" w:themeFill="accent1" w:themeFillTint="66"/>
            <w:vAlign w:val="bottom"/>
            <w:hideMark/>
          </w:tcPr>
          <w:p w14:paraId="00E5083F" w14:textId="77777777" w:rsidR="00A25B62" w:rsidRPr="00B6509A" w:rsidRDefault="00A25B62" w:rsidP="00A25B6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Biella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D79FA74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2.488.137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B8A1C5D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1.741.696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C6F1AA3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746.441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4D5DCCFC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25B62" w:rsidRPr="00B6509A" w14:paraId="5D1A1B41" w14:textId="77777777" w:rsidTr="00A25B62">
        <w:trPr>
          <w:trHeight w:val="300"/>
        </w:trPr>
        <w:tc>
          <w:tcPr>
            <w:tcW w:w="1408" w:type="dxa"/>
            <w:shd w:val="clear" w:color="auto" w:fill="B8CCE4" w:themeFill="accent1" w:themeFillTint="66"/>
            <w:vAlign w:val="bottom"/>
            <w:hideMark/>
          </w:tcPr>
          <w:p w14:paraId="32A915A7" w14:textId="77777777" w:rsidR="00A25B62" w:rsidRPr="00B6509A" w:rsidRDefault="00A25B62" w:rsidP="00A25B6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Cuneo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B088B4" w14:textId="2B4CD804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9</w:t>
            </w:r>
            <w:r>
              <w:rPr>
                <w:rFonts w:eastAsia="Times New Roman"/>
                <w:color w:val="000000"/>
                <w:lang w:eastAsia="it-IT"/>
              </w:rPr>
              <w:t>.</w:t>
            </w:r>
            <w:r w:rsidRPr="00B6509A">
              <w:rPr>
                <w:rFonts w:eastAsia="Times New Roman"/>
                <w:color w:val="000000"/>
                <w:lang w:eastAsia="it-IT"/>
              </w:rPr>
              <w:t>908</w:t>
            </w:r>
            <w:r>
              <w:rPr>
                <w:rFonts w:eastAsia="Times New Roman"/>
                <w:color w:val="000000"/>
                <w:lang w:eastAsia="it-IT"/>
              </w:rPr>
              <w:t>.</w:t>
            </w:r>
            <w:r w:rsidRPr="00B6509A">
              <w:rPr>
                <w:rFonts w:eastAsia="Times New Roman"/>
                <w:color w:val="000000"/>
                <w:lang w:eastAsia="it-IT"/>
              </w:rPr>
              <w:t>976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E791D7B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6.936.283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76CEB72" w14:textId="4DBC968A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2</w:t>
            </w:r>
            <w:r w:rsidR="006909D7">
              <w:rPr>
                <w:rFonts w:eastAsia="Times New Roman"/>
                <w:color w:val="000000"/>
                <w:lang w:eastAsia="it-IT"/>
              </w:rPr>
              <w:t>.9</w:t>
            </w:r>
            <w:r w:rsidRPr="00B6509A">
              <w:rPr>
                <w:rFonts w:eastAsia="Times New Roman"/>
                <w:color w:val="000000"/>
                <w:lang w:eastAsia="it-IT"/>
              </w:rPr>
              <w:t>72</w:t>
            </w:r>
            <w:r>
              <w:rPr>
                <w:rFonts w:eastAsia="Times New Roman"/>
                <w:color w:val="000000"/>
                <w:lang w:eastAsia="it-IT"/>
              </w:rPr>
              <w:t>.</w:t>
            </w:r>
            <w:r w:rsidRPr="00B6509A">
              <w:rPr>
                <w:rFonts w:eastAsia="Times New Roman"/>
                <w:color w:val="000000"/>
                <w:lang w:eastAsia="it-IT"/>
              </w:rPr>
              <w:t>692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5891669B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25B62" w:rsidRPr="00B6509A" w14:paraId="49682FBF" w14:textId="77777777" w:rsidTr="00A25B62">
        <w:trPr>
          <w:trHeight w:val="300"/>
        </w:trPr>
        <w:tc>
          <w:tcPr>
            <w:tcW w:w="1408" w:type="dxa"/>
            <w:shd w:val="clear" w:color="auto" w:fill="B8CCE4" w:themeFill="accent1" w:themeFillTint="66"/>
            <w:vAlign w:val="bottom"/>
            <w:hideMark/>
          </w:tcPr>
          <w:p w14:paraId="4D946960" w14:textId="77777777" w:rsidR="00A25B62" w:rsidRPr="00B6509A" w:rsidRDefault="00A25B62" w:rsidP="00A25B6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Novara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19B5CC5" w14:textId="4956810E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2.799.985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042C3B0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1.959.990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C5A13C6" w14:textId="3870183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839</w:t>
            </w:r>
            <w:r>
              <w:rPr>
                <w:rFonts w:eastAsia="Times New Roman"/>
                <w:color w:val="000000"/>
                <w:lang w:eastAsia="it-IT"/>
              </w:rPr>
              <w:t>.</w:t>
            </w:r>
            <w:r w:rsidRPr="00B6509A">
              <w:rPr>
                <w:rFonts w:eastAsia="Times New Roman"/>
                <w:color w:val="000000"/>
                <w:lang w:eastAsia="it-IT"/>
              </w:rPr>
              <w:t>995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16B56ECB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25B62" w:rsidRPr="00B6509A" w14:paraId="0D8A217E" w14:textId="77777777" w:rsidTr="00A25B62">
        <w:trPr>
          <w:trHeight w:val="300"/>
        </w:trPr>
        <w:tc>
          <w:tcPr>
            <w:tcW w:w="1408" w:type="dxa"/>
            <w:shd w:val="clear" w:color="auto" w:fill="B8CCE4" w:themeFill="accent1" w:themeFillTint="66"/>
            <w:vAlign w:val="bottom"/>
            <w:hideMark/>
          </w:tcPr>
          <w:p w14:paraId="3CFC8F99" w14:textId="77777777" w:rsidR="00A25B62" w:rsidRPr="00B6509A" w:rsidRDefault="00A25B62" w:rsidP="00A25B6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Torino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1DB8EC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15.094.907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F4C157E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10.566.435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4E161DC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4.528.472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4573FBA7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25B62" w:rsidRPr="00B6509A" w14:paraId="34E930E2" w14:textId="77777777" w:rsidTr="00A25B62">
        <w:trPr>
          <w:trHeight w:val="600"/>
        </w:trPr>
        <w:tc>
          <w:tcPr>
            <w:tcW w:w="1408" w:type="dxa"/>
            <w:shd w:val="clear" w:color="auto" w:fill="B8CCE4" w:themeFill="accent1" w:themeFillTint="66"/>
            <w:vAlign w:val="bottom"/>
            <w:hideMark/>
          </w:tcPr>
          <w:p w14:paraId="0733A0DD" w14:textId="77777777" w:rsidR="00A25B62" w:rsidRPr="00B6509A" w:rsidRDefault="00A25B62" w:rsidP="00A25B6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Verbano-Cusio-Ossola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2AEF9B4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2.972.951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DAE49CD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2.081.066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2522E64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891.885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35CA81FA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25B62" w:rsidRPr="00B6509A" w14:paraId="4B417E48" w14:textId="77777777" w:rsidTr="00A25B62">
        <w:trPr>
          <w:trHeight w:val="300"/>
        </w:trPr>
        <w:tc>
          <w:tcPr>
            <w:tcW w:w="1408" w:type="dxa"/>
            <w:shd w:val="clear" w:color="auto" w:fill="B8CCE4" w:themeFill="accent1" w:themeFillTint="66"/>
            <w:vAlign w:val="bottom"/>
            <w:hideMark/>
          </w:tcPr>
          <w:p w14:paraId="71051881" w14:textId="77777777" w:rsidR="00A25B62" w:rsidRPr="00B6509A" w:rsidRDefault="00A25B62" w:rsidP="00A25B6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Vercelli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B89F4DD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3.051.503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683A09F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2.136.052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2B5C19D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915.451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31D1734F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6509A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25B62" w:rsidRPr="00B6509A" w14:paraId="0E5562A0" w14:textId="77777777" w:rsidTr="00A25B62">
        <w:trPr>
          <w:trHeight w:val="300"/>
        </w:trPr>
        <w:tc>
          <w:tcPr>
            <w:tcW w:w="1408" w:type="dxa"/>
            <w:shd w:val="clear" w:color="auto" w:fill="FFFF00"/>
            <w:vAlign w:val="bottom"/>
            <w:hideMark/>
          </w:tcPr>
          <w:p w14:paraId="2A966F2B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B6509A">
              <w:rPr>
                <w:rFonts w:eastAsia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2410" w:type="dxa"/>
            <w:shd w:val="clear" w:color="auto" w:fill="FFFF00"/>
            <w:noWrap/>
            <w:vAlign w:val="bottom"/>
            <w:hideMark/>
          </w:tcPr>
          <w:p w14:paraId="68338462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B6509A">
              <w:rPr>
                <w:rFonts w:eastAsia="Times New Roman"/>
                <w:b/>
                <w:bCs/>
                <w:color w:val="000000"/>
                <w:lang w:eastAsia="it-IT"/>
              </w:rPr>
              <w:t>45.530.242</w:t>
            </w:r>
          </w:p>
        </w:tc>
        <w:tc>
          <w:tcPr>
            <w:tcW w:w="1984" w:type="dxa"/>
            <w:shd w:val="clear" w:color="auto" w:fill="FFFF00"/>
            <w:noWrap/>
            <w:vAlign w:val="bottom"/>
            <w:hideMark/>
          </w:tcPr>
          <w:p w14:paraId="1B6A938C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B6509A">
              <w:rPr>
                <w:rFonts w:eastAsia="Times New Roman"/>
                <w:b/>
                <w:bCs/>
                <w:color w:val="000000"/>
                <w:lang w:eastAsia="it-IT"/>
              </w:rPr>
              <w:t>31.871.169</w:t>
            </w:r>
          </w:p>
        </w:tc>
        <w:tc>
          <w:tcPr>
            <w:tcW w:w="2268" w:type="dxa"/>
            <w:shd w:val="clear" w:color="auto" w:fill="FFFF00"/>
            <w:noWrap/>
            <w:vAlign w:val="bottom"/>
            <w:hideMark/>
          </w:tcPr>
          <w:p w14:paraId="62AB2392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B6509A">
              <w:rPr>
                <w:rFonts w:eastAsia="Times New Roman"/>
                <w:b/>
                <w:bCs/>
                <w:color w:val="000000"/>
                <w:lang w:eastAsia="it-IT"/>
              </w:rPr>
              <w:t>13.659.073</w:t>
            </w:r>
          </w:p>
        </w:tc>
        <w:tc>
          <w:tcPr>
            <w:tcW w:w="1043" w:type="dxa"/>
            <w:shd w:val="clear" w:color="auto" w:fill="FFFF00"/>
            <w:noWrap/>
            <w:vAlign w:val="bottom"/>
            <w:hideMark/>
          </w:tcPr>
          <w:p w14:paraId="5A807D57" w14:textId="77777777" w:rsidR="00A25B62" w:rsidRPr="00B6509A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B6509A">
              <w:rPr>
                <w:rFonts w:eastAsia="Times New Roman"/>
                <w:b/>
                <w:bCs/>
                <w:color w:val="000000"/>
                <w:lang w:eastAsia="it-IT"/>
              </w:rPr>
              <w:t>70%</w:t>
            </w:r>
          </w:p>
        </w:tc>
      </w:tr>
    </w:tbl>
    <w:p w14:paraId="6E70069D" w14:textId="77777777" w:rsidR="00A25B62" w:rsidRDefault="00A25B62" w:rsidP="00F05360">
      <w:pPr>
        <w:spacing w:after="0" w:line="240" w:lineRule="auto"/>
        <w:rPr>
          <w:b/>
          <w:bCs/>
          <w:sz w:val="28"/>
          <w:szCs w:val="28"/>
        </w:rPr>
      </w:pPr>
    </w:p>
    <w:p w14:paraId="21426828" w14:textId="77777777" w:rsidR="00A25B62" w:rsidRDefault="00A25B62" w:rsidP="00F05360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410"/>
        <w:gridCol w:w="1984"/>
        <w:gridCol w:w="2217"/>
        <w:gridCol w:w="1043"/>
      </w:tblGrid>
      <w:tr w:rsidR="00A25B62" w:rsidRPr="00750AF5" w14:paraId="54C63E20" w14:textId="77777777" w:rsidTr="00A25B62">
        <w:trPr>
          <w:trHeight w:val="6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82C8823" w14:textId="661A42BF" w:rsidR="00A25B62" w:rsidRPr="00A25B62" w:rsidRDefault="00066000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REGIONE</w:t>
            </w:r>
            <w:r w:rsidR="00A25B62" w:rsidRPr="00A25B62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PUGLIA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10B55B04" w14:textId="769111A3" w:rsidR="00A25B62" w:rsidRPr="00750AF5" w:rsidRDefault="00A25B62" w:rsidP="00A25B6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750AF5">
              <w:rPr>
                <w:rFonts w:eastAsia="Times New Roman"/>
                <w:b/>
                <w:bCs/>
                <w:color w:val="000000"/>
                <w:lang w:eastAsia="it-IT"/>
              </w:rPr>
              <w:t>Risorse Assegnate per gli anni 2025 e 2026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5005E973" w14:textId="083D1A61" w:rsidR="00A25B62" w:rsidRPr="00750AF5" w:rsidRDefault="00A25B62" w:rsidP="00A25B6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750AF5">
              <w:rPr>
                <w:rFonts w:eastAsia="Times New Roman"/>
                <w:b/>
                <w:bCs/>
                <w:color w:val="000000"/>
                <w:lang w:eastAsia="it-IT"/>
              </w:rPr>
              <w:t>Risorse tagliate per gli anni 2025 e 2026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784009E2" w14:textId="2B299DA2" w:rsidR="00A25B62" w:rsidRPr="00750AF5" w:rsidRDefault="00A25B62" w:rsidP="00A25B6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750AF5">
              <w:rPr>
                <w:rFonts w:eastAsia="Times New Roman"/>
                <w:b/>
                <w:bCs/>
                <w:color w:val="000000"/>
                <w:lang w:eastAsia="it-IT"/>
              </w:rPr>
              <w:t>Risorse Rimanenti per gli anni 2025 e 2026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BC80DCD" w14:textId="77777777" w:rsidR="00A25B62" w:rsidRPr="00750AF5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750AF5">
              <w:rPr>
                <w:rFonts w:eastAsia="Times New Roman"/>
                <w:b/>
                <w:bCs/>
                <w:color w:val="000000"/>
                <w:lang w:eastAsia="it-IT"/>
              </w:rPr>
              <w:t>Riduzione %</w:t>
            </w:r>
          </w:p>
        </w:tc>
      </w:tr>
      <w:tr w:rsidR="00A25B62" w:rsidRPr="00750AF5" w14:paraId="52B027BE" w14:textId="77777777" w:rsidTr="00A25B6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544A247F" w14:textId="77777777" w:rsidR="00A25B62" w:rsidRPr="00750AF5" w:rsidRDefault="00A25B62" w:rsidP="00A25B6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750AF5">
              <w:rPr>
                <w:rFonts w:eastAsia="Times New Roman"/>
                <w:color w:val="000000"/>
                <w:lang w:eastAsia="it-IT"/>
              </w:rPr>
              <w:t>Bari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F1EE" w14:textId="77777777" w:rsidR="00A25B62" w:rsidRPr="00750AF5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750AF5">
              <w:rPr>
                <w:rFonts w:eastAsia="Times New Roman"/>
                <w:color w:val="000000"/>
                <w:lang w:eastAsia="it-IT"/>
              </w:rPr>
              <w:t>7.741.311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1079" w14:textId="77777777" w:rsidR="00A25B62" w:rsidRPr="00750AF5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750AF5">
              <w:rPr>
                <w:rFonts w:eastAsia="Times New Roman"/>
                <w:color w:val="000000"/>
                <w:lang w:eastAsia="it-IT"/>
              </w:rPr>
              <w:t>5.418.918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EA12" w14:textId="77777777" w:rsidR="00A25B62" w:rsidRPr="00750AF5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750AF5">
              <w:rPr>
                <w:rFonts w:eastAsia="Times New Roman"/>
                <w:color w:val="000000"/>
                <w:lang w:eastAsia="it-IT"/>
              </w:rPr>
              <w:t>2.322.393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6E9C" w14:textId="77777777" w:rsidR="00A25B62" w:rsidRPr="00750AF5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750AF5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25B62" w:rsidRPr="00750AF5" w14:paraId="3E0562F8" w14:textId="77777777" w:rsidTr="00A25B62">
        <w:trPr>
          <w:trHeight w:val="6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4AF19264" w14:textId="77777777" w:rsidR="00A25B62" w:rsidRPr="00750AF5" w:rsidRDefault="00A25B62" w:rsidP="00A25B6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750AF5">
              <w:rPr>
                <w:rFonts w:eastAsia="Times New Roman"/>
                <w:color w:val="000000"/>
                <w:lang w:eastAsia="it-IT"/>
              </w:rPr>
              <w:t>Barletta-Andria-Trani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F586" w14:textId="77777777" w:rsidR="00A25B62" w:rsidRPr="00750AF5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750AF5">
              <w:rPr>
                <w:rFonts w:eastAsia="Times New Roman"/>
                <w:color w:val="000000"/>
                <w:lang w:eastAsia="it-IT"/>
              </w:rPr>
              <w:t>2.962.781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DE70" w14:textId="77777777" w:rsidR="00A25B62" w:rsidRPr="00750AF5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750AF5">
              <w:rPr>
                <w:rFonts w:eastAsia="Times New Roman"/>
                <w:color w:val="000000"/>
                <w:lang w:eastAsia="it-IT"/>
              </w:rPr>
              <w:t>2.073.947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307A" w14:textId="77777777" w:rsidR="00A25B62" w:rsidRPr="00750AF5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750AF5">
              <w:rPr>
                <w:rFonts w:eastAsia="Times New Roman"/>
                <w:color w:val="000000"/>
                <w:lang w:eastAsia="it-IT"/>
              </w:rPr>
              <w:t>888.834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7E3A" w14:textId="77777777" w:rsidR="00A25B62" w:rsidRPr="00750AF5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750AF5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25B62" w:rsidRPr="00750AF5" w14:paraId="2643C4A2" w14:textId="77777777" w:rsidTr="00A25B6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6FB28D25" w14:textId="77777777" w:rsidR="00A25B62" w:rsidRPr="00750AF5" w:rsidRDefault="00A25B62" w:rsidP="00A25B6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750AF5">
              <w:rPr>
                <w:rFonts w:eastAsia="Times New Roman"/>
                <w:color w:val="000000"/>
                <w:lang w:eastAsia="it-IT"/>
              </w:rPr>
              <w:t>Brindisi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C877" w14:textId="77777777" w:rsidR="00A25B62" w:rsidRPr="00750AF5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750AF5">
              <w:rPr>
                <w:rFonts w:eastAsia="Times New Roman"/>
                <w:color w:val="000000"/>
                <w:lang w:eastAsia="it-IT"/>
              </w:rPr>
              <w:t>3.718.921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592A" w14:textId="77777777" w:rsidR="00A25B62" w:rsidRPr="00750AF5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750AF5">
              <w:rPr>
                <w:rFonts w:eastAsia="Times New Roman"/>
                <w:color w:val="000000"/>
                <w:lang w:eastAsia="it-IT"/>
              </w:rPr>
              <w:t>2.603.245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9B98" w14:textId="77777777" w:rsidR="00A25B62" w:rsidRPr="00750AF5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750AF5">
              <w:rPr>
                <w:rFonts w:eastAsia="Times New Roman"/>
                <w:color w:val="000000"/>
                <w:lang w:eastAsia="it-IT"/>
              </w:rPr>
              <w:t>1.115.676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C8F2" w14:textId="77777777" w:rsidR="00A25B62" w:rsidRPr="00750AF5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750AF5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25B62" w:rsidRPr="00750AF5" w14:paraId="4C2BE5DA" w14:textId="77777777" w:rsidTr="00A25B6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10DB30BA" w14:textId="77777777" w:rsidR="00A25B62" w:rsidRPr="00750AF5" w:rsidRDefault="00A25B62" w:rsidP="00A25B6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750AF5">
              <w:rPr>
                <w:rFonts w:eastAsia="Times New Roman"/>
                <w:color w:val="000000"/>
                <w:lang w:eastAsia="it-IT"/>
              </w:rPr>
              <w:t>Foggia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1A0D" w14:textId="77777777" w:rsidR="00A25B62" w:rsidRPr="00750AF5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750AF5">
              <w:rPr>
                <w:rFonts w:eastAsia="Times New Roman"/>
                <w:color w:val="000000"/>
                <w:lang w:eastAsia="it-IT"/>
              </w:rPr>
              <w:t>8.399.975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2D54" w14:textId="77777777" w:rsidR="00A25B62" w:rsidRPr="00750AF5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750AF5">
              <w:rPr>
                <w:rFonts w:eastAsia="Times New Roman"/>
                <w:color w:val="000000"/>
                <w:lang w:eastAsia="it-IT"/>
              </w:rPr>
              <w:t>5.879.983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C9BA" w14:textId="77777777" w:rsidR="00A25B62" w:rsidRPr="00750AF5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750AF5">
              <w:rPr>
                <w:rFonts w:eastAsia="Times New Roman"/>
                <w:color w:val="000000"/>
                <w:lang w:eastAsia="it-IT"/>
              </w:rPr>
              <w:t>2.519.993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D916" w14:textId="77777777" w:rsidR="00A25B62" w:rsidRPr="00750AF5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750AF5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25B62" w:rsidRPr="00750AF5" w14:paraId="45E26BF3" w14:textId="77777777" w:rsidTr="00A25B6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4B1DB343" w14:textId="77777777" w:rsidR="00A25B62" w:rsidRPr="00750AF5" w:rsidRDefault="00A25B62" w:rsidP="00A25B6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750AF5">
              <w:rPr>
                <w:rFonts w:eastAsia="Times New Roman"/>
                <w:color w:val="000000"/>
                <w:lang w:eastAsia="it-IT"/>
              </w:rPr>
              <w:t>Lecce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EDBA" w14:textId="77777777" w:rsidR="00A25B62" w:rsidRPr="00750AF5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750AF5">
              <w:rPr>
                <w:rFonts w:eastAsia="Times New Roman"/>
                <w:color w:val="000000"/>
                <w:lang w:eastAsia="it-IT"/>
              </w:rPr>
              <w:t>7.420.909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D0FC" w14:textId="77777777" w:rsidR="00A25B62" w:rsidRPr="00750AF5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750AF5">
              <w:rPr>
                <w:rFonts w:eastAsia="Times New Roman"/>
                <w:color w:val="000000"/>
                <w:lang w:eastAsia="it-IT"/>
              </w:rPr>
              <w:t>5.194.636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3A45" w14:textId="77777777" w:rsidR="00A25B62" w:rsidRPr="00750AF5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750AF5">
              <w:rPr>
                <w:rFonts w:eastAsia="Times New Roman"/>
                <w:color w:val="000000"/>
                <w:lang w:eastAsia="it-IT"/>
              </w:rPr>
              <w:t>2.226.273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6A65" w14:textId="77777777" w:rsidR="00A25B62" w:rsidRPr="00750AF5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750AF5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25B62" w:rsidRPr="00750AF5" w14:paraId="664DBD38" w14:textId="77777777" w:rsidTr="00A25B6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1A541927" w14:textId="77777777" w:rsidR="00A25B62" w:rsidRPr="00750AF5" w:rsidRDefault="00A25B62" w:rsidP="00A25B6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750AF5">
              <w:rPr>
                <w:rFonts w:eastAsia="Times New Roman"/>
                <w:color w:val="000000"/>
                <w:lang w:eastAsia="it-IT"/>
              </w:rPr>
              <w:t>Taranto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B8C6" w14:textId="77777777" w:rsidR="00A25B62" w:rsidRPr="00750AF5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750AF5">
              <w:rPr>
                <w:rFonts w:eastAsia="Times New Roman"/>
                <w:color w:val="000000"/>
                <w:lang w:eastAsia="it-IT"/>
              </w:rPr>
              <w:t>4.639.604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41F9" w14:textId="77777777" w:rsidR="00A25B62" w:rsidRPr="00750AF5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750AF5">
              <w:rPr>
                <w:rFonts w:eastAsia="Times New Roman"/>
                <w:color w:val="000000"/>
                <w:lang w:eastAsia="it-IT"/>
              </w:rPr>
              <w:t>3.247.723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B038" w14:textId="77777777" w:rsidR="00A25B62" w:rsidRPr="00750AF5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750AF5">
              <w:rPr>
                <w:rFonts w:eastAsia="Times New Roman"/>
                <w:color w:val="000000"/>
                <w:lang w:eastAsia="it-IT"/>
              </w:rPr>
              <w:t>1.391.881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281D" w14:textId="77777777" w:rsidR="00A25B62" w:rsidRPr="00750AF5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750AF5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25B62" w:rsidRPr="00750AF5" w14:paraId="69CCC17D" w14:textId="77777777" w:rsidTr="00A25B6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4F6101A2" w14:textId="77777777" w:rsidR="00A25B62" w:rsidRPr="00750AF5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750AF5">
              <w:rPr>
                <w:rFonts w:eastAsia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7887A18" w14:textId="77777777" w:rsidR="00A25B62" w:rsidRPr="00750AF5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750AF5">
              <w:rPr>
                <w:rFonts w:eastAsia="Times New Roman"/>
                <w:b/>
                <w:bCs/>
                <w:color w:val="000000"/>
                <w:lang w:eastAsia="it-IT"/>
              </w:rPr>
              <w:t>34.883.501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9C0C72F" w14:textId="77777777" w:rsidR="00A25B62" w:rsidRPr="00750AF5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750AF5">
              <w:rPr>
                <w:rFonts w:eastAsia="Times New Roman"/>
                <w:b/>
                <w:bCs/>
                <w:color w:val="000000"/>
                <w:lang w:eastAsia="it-IT"/>
              </w:rPr>
              <w:t>24.418.451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3A60F18" w14:textId="77777777" w:rsidR="00A25B62" w:rsidRPr="00750AF5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750AF5">
              <w:rPr>
                <w:rFonts w:eastAsia="Times New Roman"/>
                <w:b/>
                <w:bCs/>
                <w:color w:val="000000"/>
                <w:lang w:eastAsia="it-IT"/>
              </w:rPr>
              <w:t>10.465.050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49DEE52" w14:textId="77777777" w:rsidR="00A25B62" w:rsidRPr="00750AF5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750AF5">
              <w:rPr>
                <w:rFonts w:eastAsia="Times New Roman"/>
                <w:b/>
                <w:bCs/>
                <w:color w:val="000000"/>
                <w:lang w:eastAsia="it-IT"/>
              </w:rPr>
              <w:t>70%</w:t>
            </w:r>
          </w:p>
        </w:tc>
      </w:tr>
    </w:tbl>
    <w:p w14:paraId="2CAE5CD8" w14:textId="4AC59029" w:rsidR="00A25B62" w:rsidRDefault="00A25B62" w:rsidP="00F05360">
      <w:pPr>
        <w:spacing w:after="0" w:line="240" w:lineRule="auto"/>
        <w:rPr>
          <w:b/>
          <w:bCs/>
          <w:sz w:val="28"/>
          <w:szCs w:val="28"/>
        </w:rPr>
      </w:pPr>
    </w:p>
    <w:p w14:paraId="18384EF6" w14:textId="77777777" w:rsidR="00A25B62" w:rsidRDefault="00A25B62">
      <w:pPr>
        <w:suppressAutoHyphens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796AF07" w14:textId="77777777" w:rsidR="00A25B62" w:rsidRDefault="00A25B62" w:rsidP="00F05360">
      <w:pPr>
        <w:spacing w:after="0" w:line="240" w:lineRule="auto"/>
        <w:rPr>
          <w:b/>
          <w:bCs/>
          <w:sz w:val="28"/>
          <w:szCs w:val="28"/>
        </w:rPr>
      </w:pPr>
    </w:p>
    <w:p w14:paraId="74FFC22A" w14:textId="77777777" w:rsidR="00AD1B6E" w:rsidRDefault="00AD1B6E" w:rsidP="00F05360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410"/>
        <w:gridCol w:w="1984"/>
        <w:gridCol w:w="2217"/>
        <w:gridCol w:w="1043"/>
      </w:tblGrid>
      <w:tr w:rsidR="00A25B62" w:rsidRPr="00BA4683" w14:paraId="59274D27" w14:textId="77777777" w:rsidTr="00A25B62">
        <w:trPr>
          <w:trHeight w:val="6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3EA969C" w14:textId="033E1F59" w:rsidR="00A25B62" w:rsidRPr="00A25B62" w:rsidRDefault="00066000" w:rsidP="00A25B6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REGIONE</w:t>
            </w:r>
            <w:r w:rsidR="00A25B62" w:rsidRPr="00A25B62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SARDEGNA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361E07E6" w14:textId="4D17C853" w:rsidR="00A25B62" w:rsidRPr="00BA4683" w:rsidRDefault="00A25B62" w:rsidP="00A25B6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BA4683">
              <w:rPr>
                <w:rFonts w:eastAsia="Times New Roman"/>
                <w:b/>
                <w:bCs/>
                <w:color w:val="000000"/>
                <w:lang w:eastAsia="it-IT"/>
              </w:rPr>
              <w:t>Risorse Assegnate per gli anni 2025 e 2026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6430536E" w14:textId="246D0759" w:rsidR="00A25B62" w:rsidRPr="00BA4683" w:rsidRDefault="00A25B62" w:rsidP="00A25B6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BA4683">
              <w:rPr>
                <w:rFonts w:eastAsia="Times New Roman"/>
                <w:b/>
                <w:bCs/>
                <w:color w:val="000000"/>
                <w:lang w:eastAsia="it-IT"/>
              </w:rPr>
              <w:t>Risorse tagliate per gli anni 2025 e 2026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1513C5DA" w14:textId="05BFAA17" w:rsidR="00A25B62" w:rsidRPr="00BA4683" w:rsidRDefault="00A25B62" w:rsidP="00A25B6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BA4683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Risorse Rimanenti per gli anni 2025 e </w:t>
            </w:r>
            <w:r>
              <w:rPr>
                <w:rFonts w:eastAsia="Times New Roman"/>
                <w:b/>
                <w:bCs/>
                <w:color w:val="000000"/>
                <w:lang w:eastAsia="it-IT"/>
              </w:rPr>
              <w:t>20</w:t>
            </w:r>
            <w:r w:rsidRPr="00BA4683">
              <w:rPr>
                <w:rFonts w:eastAsia="Times New Roman"/>
                <w:b/>
                <w:bCs/>
                <w:color w:val="000000"/>
                <w:lang w:eastAsia="it-IT"/>
              </w:rPr>
              <w:t>26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329A010E" w14:textId="77777777" w:rsidR="00A25B62" w:rsidRPr="00BA4683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BA4683">
              <w:rPr>
                <w:rFonts w:eastAsia="Times New Roman"/>
                <w:b/>
                <w:bCs/>
                <w:color w:val="000000"/>
                <w:lang w:eastAsia="it-IT"/>
              </w:rPr>
              <w:t>Riduzione %</w:t>
            </w:r>
          </w:p>
        </w:tc>
      </w:tr>
      <w:tr w:rsidR="00A25B62" w:rsidRPr="00BA4683" w14:paraId="69BBA0BF" w14:textId="77777777" w:rsidTr="00A25B6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53C7AD8E" w14:textId="77777777" w:rsidR="00A25B62" w:rsidRPr="00BA4683" w:rsidRDefault="00A25B62" w:rsidP="00CB404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A4683">
              <w:rPr>
                <w:rFonts w:eastAsia="Times New Roman"/>
                <w:color w:val="000000"/>
                <w:lang w:eastAsia="it-IT"/>
              </w:rPr>
              <w:t>Cagliari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F901" w14:textId="77777777" w:rsidR="00A25B62" w:rsidRPr="00BA4683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A4683">
              <w:rPr>
                <w:rFonts w:eastAsia="Times New Roman"/>
                <w:color w:val="000000"/>
                <w:lang w:eastAsia="it-IT"/>
              </w:rPr>
              <w:t>3.571.950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5BBA" w14:textId="77777777" w:rsidR="00A25B62" w:rsidRPr="00BA4683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A4683">
              <w:rPr>
                <w:rFonts w:eastAsia="Times New Roman"/>
                <w:color w:val="000000"/>
                <w:lang w:eastAsia="it-IT"/>
              </w:rPr>
              <w:t>2.500.365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C988" w14:textId="77777777" w:rsidR="00A25B62" w:rsidRPr="00BA4683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A4683">
              <w:rPr>
                <w:rFonts w:eastAsia="Times New Roman"/>
                <w:color w:val="000000"/>
                <w:lang w:eastAsia="it-IT"/>
              </w:rPr>
              <w:t>1.071.585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53E0" w14:textId="77777777" w:rsidR="00A25B62" w:rsidRPr="00BA4683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A4683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25B62" w:rsidRPr="00BA4683" w14:paraId="763D9D94" w14:textId="77777777" w:rsidTr="00A25B6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5E12C090" w14:textId="77777777" w:rsidR="00A25B62" w:rsidRPr="00BA4683" w:rsidRDefault="00A25B62" w:rsidP="00CB404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A4683">
              <w:rPr>
                <w:rFonts w:eastAsia="Times New Roman"/>
                <w:color w:val="000000"/>
                <w:lang w:eastAsia="it-IT"/>
              </w:rPr>
              <w:t>Nuoro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33D9" w14:textId="77777777" w:rsidR="00A25B62" w:rsidRPr="00BA4683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A4683">
              <w:rPr>
                <w:rFonts w:eastAsia="Times New Roman"/>
                <w:color w:val="000000"/>
                <w:lang w:eastAsia="it-IT"/>
              </w:rPr>
              <w:t>4.242.862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D604" w14:textId="77777777" w:rsidR="00A25B62" w:rsidRPr="00BA4683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A4683">
              <w:rPr>
                <w:rFonts w:eastAsia="Times New Roman"/>
                <w:color w:val="000000"/>
                <w:lang w:eastAsia="it-IT"/>
              </w:rPr>
              <w:t>2.970.004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042F" w14:textId="77777777" w:rsidR="00A25B62" w:rsidRPr="00BA4683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A4683">
              <w:rPr>
                <w:rFonts w:eastAsia="Times New Roman"/>
                <w:color w:val="000000"/>
                <w:lang w:eastAsia="it-IT"/>
              </w:rPr>
              <w:t>1.272.859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69C6" w14:textId="77777777" w:rsidR="00A25B62" w:rsidRPr="00BA4683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A4683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25B62" w:rsidRPr="00BA4683" w14:paraId="75EF5909" w14:textId="77777777" w:rsidTr="00A25B6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34D33000" w14:textId="77777777" w:rsidR="00A25B62" w:rsidRPr="00BA4683" w:rsidRDefault="00A25B62" w:rsidP="00CB404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A4683">
              <w:rPr>
                <w:rFonts w:eastAsia="Times New Roman"/>
                <w:color w:val="000000"/>
                <w:lang w:eastAsia="it-IT"/>
              </w:rPr>
              <w:t>Oristano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45F2" w14:textId="77777777" w:rsidR="00A25B62" w:rsidRPr="00BA4683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A4683">
              <w:rPr>
                <w:rFonts w:eastAsia="Times New Roman"/>
                <w:color w:val="000000"/>
                <w:lang w:eastAsia="it-IT"/>
              </w:rPr>
              <w:t>2.841.925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1581" w14:textId="77777777" w:rsidR="00A25B62" w:rsidRPr="00BA4683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A4683">
              <w:rPr>
                <w:rFonts w:eastAsia="Times New Roman"/>
                <w:color w:val="000000"/>
                <w:lang w:eastAsia="it-IT"/>
              </w:rPr>
              <w:t>1.989.348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BF5D" w14:textId="77777777" w:rsidR="00A25B62" w:rsidRPr="00BA4683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A4683">
              <w:rPr>
                <w:rFonts w:eastAsia="Times New Roman"/>
                <w:color w:val="000000"/>
                <w:lang w:eastAsia="it-IT"/>
              </w:rPr>
              <w:t>852.578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5A41" w14:textId="77777777" w:rsidR="00A25B62" w:rsidRPr="00BA4683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A4683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25B62" w:rsidRPr="00BA4683" w14:paraId="0852FF2F" w14:textId="77777777" w:rsidTr="00A25B6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7A379DFC" w14:textId="77777777" w:rsidR="00A25B62" w:rsidRPr="00BA4683" w:rsidRDefault="00A25B62" w:rsidP="00CB404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A4683">
              <w:rPr>
                <w:rFonts w:eastAsia="Times New Roman"/>
                <w:color w:val="000000"/>
                <w:lang w:eastAsia="it-IT"/>
              </w:rPr>
              <w:t>Sassari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C628" w14:textId="77777777" w:rsidR="00A25B62" w:rsidRPr="00BA4683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A4683">
              <w:rPr>
                <w:rFonts w:eastAsia="Times New Roman"/>
                <w:color w:val="000000"/>
                <w:lang w:eastAsia="it-IT"/>
              </w:rPr>
              <w:t>7.020.013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BEE1" w14:textId="77777777" w:rsidR="00A25B62" w:rsidRPr="00BA4683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A4683">
              <w:rPr>
                <w:rFonts w:eastAsia="Times New Roman"/>
                <w:color w:val="000000"/>
                <w:lang w:eastAsia="it-IT"/>
              </w:rPr>
              <w:t>4.914.009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891E" w14:textId="77777777" w:rsidR="00A25B62" w:rsidRPr="00BA4683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A4683">
              <w:rPr>
                <w:rFonts w:eastAsia="Times New Roman"/>
                <w:color w:val="000000"/>
                <w:lang w:eastAsia="it-IT"/>
              </w:rPr>
              <w:t>2.106.004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1365" w14:textId="77777777" w:rsidR="00A25B62" w:rsidRPr="00BA4683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A4683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25B62" w:rsidRPr="00BA4683" w14:paraId="483CA3B0" w14:textId="77777777" w:rsidTr="00A25B62">
        <w:trPr>
          <w:trHeight w:val="19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73145A5B" w14:textId="77777777" w:rsidR="00A25B62" w:rsidRPr="00BA4683" w:rsidRDefault="00A25B62" w:rsidP="00CB404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A4683">
              <w:rPr>
                <w:rFonts w:eastAsia="Times New Roman"/>
                <w:color w:val="000000"/>
                <w:lang w:eastAsia="it-IT"/>
              </w:rPr>
              <w:t>Sud Sardegna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3C4F" w14:textId="77777777" w:rsidR="00A25B62" w:rsidRPr="00BA4683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A4683">
              <w:rPr>
                <w:rFonts w:eastAsia="Times New Roman"/>
                <w:color w:val="000000"/>
                <w:lang w:eastAsia="it-IT"/>
              </w:rPr>
              <w:t>2.744.164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883A" w14:textId="77777777" w:rsidR="00A25B62" w:rsidRPr="00BA4683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A4683">
              <w:rPr>
                <w:rFonts w:eastAsia="Times New Roman"/>
                <w:color w:val="000000"/>
                <w:lang w:eastAsia="it-IT"/>
              </w:rPr>
              <w:t>1.920.915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F7B4" w14:textId="77777777" w:rsidR="00A25B62" w:rsidRPr="00BA4683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A4683">
              <w:rPr>
                <w:rFonts w:eastAsia="Times New Roman"/>
                <w:color w:val="000000"/>
                <w:lang w:eastAsia="it-IT"/>
              </w:rPr>
              <w:t>823.249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9E1D" w14:textId="77777777" w:rsidR="00A25B62" w:rsidRPr="00BA4683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A4683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25B62" w:rsidRPr="00BA4683" w14:paraId="38A940F2" w14:textId="77777777" w:rsidTr="00A25B6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9607904" w14:textId="77777777" w:rsidR="00A25B62" w:rsidRPr="00BA4683" w:rsidRDefault="00A25B62" w:rsidP="00A25B6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BA4683">
              <w:rPr>
                <w:rFonts w:eastAsia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50F85BD" w14:textId="77777777" w:rsidR="00A25B62" w:rsidRPr="00BA4683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BA4683">
              <w:rPr>
                <w:rFonts w:eastAsia="Times New Roman"/>
                <w:b/>
                <w:bCs/>
                <w:color w:val="000000"/>
                <w:lang w:eastAsia="it-IT"/>
              </w:rPr>
              <w:t>20.420.915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F8A8418" w14:textId="77777777" w:rsidR="00A25B62" w:rsidRPr="00BA4683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BA4683">
              <w:rPr>
                <w:rFonts w:eastAsia="Times New Roman"/>
                <w:b/>
                <w:bCs/>
                <w:color w:val="000000"/>
                <w:lang w:eastAsia="it-IT"/>
              </w:rPr>
              <w:t>14.294.641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FFA5DCB" w14:textId="77777777" w:rsidR="00A25B62" w:rsidRPr="00BA4683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BA4683">
              <w:rPr>
                <w:rFonts w:eastAsia="Times New Roman"/>
                <w:b/>
                <w:bCs/>
                <w:color w:val="000000"/>
                <w:lang w:eastAsia="it-IT"/>
              </w:rPr>
              <w:t>6.126.275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2ECFCC0" w14:textId="77777777" w:rsidR="00A25B62" w:rsidRPr="00BA4683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BA4683">
              <w:rPr>
                <w:rFonts w:eastAsia="Times New Roman"/>
                <w:b/>
                <w:bCs/>
                <w:color w:val="000000"/>
                <w:lang w:eastAsia="it-IT"/>
              </w:rPr>
              <w:t>70%</w:t>
            </w:r>
          </w:p>
        </w:tc>
      </w:tr>
    </w:tbl>
    <w:p w14:paraId="0B6EC790" w14:textId="77777777" w:rsidR="00A25B62" w:rsidRDefault="00A25B62" w:rsidP="00F05360">
      <w:pPr>
        <w:spacing w:after="0" w:line="240" w:lineRule="auto"/>
        <w:rPr>
          <w:b/>
          <w:bCs/>
          <w:sz w:val="28"/>
          <w:szCs w:val="28"/>
        </w:rPr>
      </w:pPr>
    </w:p>
    <w:p w14:paraId="696F0227" w14:textId="77777777" w:rsidR="00AD1B6E" w:rsidRDefault="00AD1B6E" w:rsidP="00F05360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410"/>
        <w:gridCol w:w="1984"/>
        <w:gridCol w:w="2217"/>
        <w:gridCol w:w="1043"/>
      </w:tblGrid>
      <w:tr w:rsidR="00A25B62" w:rsidRPr="006A4D47" w14:paraId="27217CC3" w14:textId="77777777" w:rsidTr="00AD1B6E">
        <w:trPr>
          <w:trHeight w:val="6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1EA88708" w14:textId="2A55BDD9" w:rsidR="00A25B62" w:rsidRPr="00A25B62" w:rsidRDefault="00066000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REGIONE</w:t>
            </w:r>
            <w:r w:rsidR="00A25B62" w:rsidRPr="00A25B62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SICILIA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3999081F" w14:textId="07C85A44" w:rsidR="00A25B62" w:rsidRPr="006A4D47" w:rsidRDefault="00A25B62" w:rsidP="00A25B6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6A4D47">
              <w:rPr>
                <w:rFonts w:eastAsia="Times New Roman"/>
                <w:b/>
                <w:bCs/>
                <w:color w:val="000000"/>
                <w:lang w:eastAsia="it-IT"/>
              </w:rPr>
              <w:t>Risorse Assegnate per gli anni 2025 e 2026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370CEE55" w14:textId="2C3B95A8" w:rsidR="00A25B62" w:rsidRPr="006A4D47" w:rsidRDefault="00A25B62" w:rsidP="00A25B6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6A4D47">
              <w:rPr>
                <w:rFonts w:eastAsia="Times New Roman"/>
                <w:b/>
                <w:bCs/>
                <w:color w:val="000000"/>
                <w:lang w:eastAsia="it-IT"/>
              </w:rPr>
              <w:t>Risorse tagliate per gli anni 2025 e 2026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14027E22" w14:textId="04E9154B" w:rsidR="00A25B62" w:rsidRPr="006A4D47" w:rsidRDefault="00A25B62" w:rsidP="00A25B6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6A4D47">
              <w:rPr>
                <w:rFonts w:eastAsia="Times New Roman"/>
                <w:b/>
                <w:bCs/>
                <w:color w:val="000000"/>
                <w:lang w:eastAsia="it-IT"/>
              </w:rPr>
              <w:t>Risorse Rimanenti per gli anni 2025 e 2026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3EADA862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6A4D47">
              <w:rPr>
                <w:rFonts w:eastAsia="Times New Roman"/>
                <w:b/>
                <w:bCs/>
                <w:color w:val="000000"/>
                <w:lang w:eastAsia="it-IT"/>
              </w:rPr>
              <w:t>Riduzione %</w:t>
            </w:r>
          </w:p>
        </w:tc>
      </w:tr>
      <w:tr w:rsidR="00A25B62" w:rsidRPr="006A4D47" w14:paraId="2D9EC199" w14:textId="77777777" w:rsidTr="00A25B6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4ABC116B" w14:textId="77777777" w:rsidR="00A25B62" w:rsidRPr="006A4D47" w:rsidRDefault="00A25B62" w:rsidP="00A25B6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Agrigento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01C6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4.196.877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E2D7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2.937.814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511B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1.259.063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7484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25B62" w:rsidRPr="006A4D47" w14:paraId="3AF64092" w14:textId="77777777" w:rsidTr="00A25B6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3E75D5A9" w14:textId="77777777" w:rsidR="00A25B62" w:rsidRPr="006A4D47" w:rsidRDefault="00A25B62" w:rsidP="00A25B6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Caltanissetta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8E62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3.247.928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2537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2.273.550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59C3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974.379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832D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25B62" w:rsidRPr="006A4D47" w14:paraId="42F5A7A3" w14:textId="77777777" w:rsidTr="00A25B6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1417F81C" w14:textId="77777777" w:rsidR="00A25B62" w:rsidRPr="006A4D47" w:rsidRDefault="00A25B62" w:rsidP="00A25B6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Catania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0031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8.531.605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5694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5.972.124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527E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2.559.482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86D0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25B62" w:rsidRPr="006A4D47" w14:paraId="245E650E" w14:textId="77777777" w:rsidTr="00A25B6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652CFC64" w14:textId="77777777" w:rsidR="00A25B62" w:rsidRPr="006A4D47" w:rsidRDefault="00A25B62" w:rsidP="00A25B6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Enna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82EA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2.860.302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04C7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2.002.211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21DB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858.090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A70C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25B62" w:rsidRPr="006A4D47" w14:paraId="16FC4F29" w14:textId="77777777" w:rsidTr="00A25B6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5457A0ED" w14:textId="77777777" w:rsidR="00A25B62" w:rsidRPr="006A4D47" w:rsidRDefault="00A25B62" w:rsidP="00A25B6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Messina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91F1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8.809.824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AF54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6.166.877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0F1F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2.642.947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D76D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25B62" w:rsidRPr="006A4D47" w14:paraId="20AF0F37" w14:textId="77777777" w:rsidTr="00A25B6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68759436" w14:textId="77777777" w:rsidR="00A25B62" w:rsidRPr="006A4D47" w:rsidRDefault="00A25B62" w:rsidP="00A25B6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Palermo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BDED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8.866.644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EC90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6.206.651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2463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2.659.993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ACCD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25B62" w:rsidRPr="006A4D47" w14:paraId="1061C031" w14:textId="77777777" w:rsidTr="00A25B6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76E7632E" w14:textId="77777777" w:rsidR="00A25B62" w:rsidRPr="006A4D47" w:rsidRDefault="00A25B62" w:rsidP="00A25B6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Ragusa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D060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2.965.425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C5AB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2.075.797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264E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889.627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81D7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25B62" w:rsidRPr="006A4D47" w14:paraId="50AD9D7F" w14:textId="77777777" w:rsidTr="00A25B6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1116DC4A" w14:textId="77777777" w:rsidR="00A25B62" w:rsidRPr="006A4D47" w:rsidRDefault="00A25B62" w:rsidP="00A25B6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Siracusa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B71C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4.654.720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77CC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3.258.304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CA04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1.396.416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CD6C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25B62" w:rsidRPr="006A4D47" w14:paraId="35FDE4A2" w14:textId="77777777" w:rsidTr="00A25B6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2F7FF53E" w14:textId="77777777" w:rsidR="00A25B62" w:rsidRPr="006A4D47" w:rsidRDefault="00A25B62" w:rsidP="00A25B6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Trapani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18C6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4.463.304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482F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3.124.313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0E43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1.338.991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FC5A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6A4D47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25B62" w:rsidRPr="006A4D47" w14:paraId="0D1F7BF4" w14:textId="77777777" w:rsidTr="00A25B6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838EFD1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6A4D47">
              <w:rPr>
                <w:rFonts w:eastAsia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B552460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6A4D47">
              <w:rPr>
                <w:rFonts w:eastAsia="Times New Roman"/>
                <w:b/>
                <w:bCs/>
                <w:color w:val="000000"/>
                <w:lang w:eastAsia="it-IT"/>
              </w:rPr>
              <w:t>48.596.628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C6175F4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6A4D47">
              <w:rPr>
                <w:rFonts w:eastAsia="Times New Roman"/>
                <w:b/>
                <w:bCs/>
                <w:color w:val="000000"/>
                <w:lang w:eastAsia="it-IT"/>
              </w:rPr>
              <w:t>34.017.640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1F6EDE2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6A4D47">
              <w:rPr>
                <w:rFonts w:eastAsia="Times New Roman"/>
                <w:b/>
                <w:bCs/>
                <w:color w:val="000000"/>
                <w:lang w:eastAsia="it-IT"/>
              </w:rPr>
              <w:t>14.578.989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9109B37" w14:textId="77777777" w:rsidR="00A25B62" w:rsidRPr="006A4D47" w:rsidRDefault="00A25B6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6A4D47">
              <w:rPr>
                <w:rFonts w:eastAsia="Times New Roman"/>
                <w:b/>
                <w:bCs/>
                <w:color w:val="000000"/>
                <w:lang w:eastAsia="it-IT"/>
              </w:rPr>
              <w:t>70%</w:t>
            </w:r>
          </w:p>
        </w:tc>
      </w:tr>
    </w:tbl>
    <w:p w14:paraId="1DDF6814" w14:textId="77777777" w:rsidR="00A25B62" w:rsidRDefault="00A25B62" w:rsidP="00F05360">
      <w:pPr>
        <w:spacing w:after="0" w:line="240" w:lineRule="auto"/>
        <w:rPr>
          <w:b/>
          <w:bCs/>
          <w:sz w:val="28"/>
          <w:szCs w:val="28"/>
        </w:rPr>
      </w:pPr>
    </w:p>
    <w:p w14:paraId="51F00C9E" w14:textId="77777777" w:rsidR="00AD1B6E" w:rsidRDefault="00AD1B6E" w:rsidP="00F05360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410"/>
        <w:gridCol w:w="1984"/>
        <w:gridCol w:w="2217"/>
        <w:gridCol w:w="1043"/>
      </w:tblGrid>
      <w:tr w:rsidR="00AD1B6E" w:rsidRPr="00EA6EDF" w14:paraId="3790D1DF" w14:textId="77777777" w:rsidTr="00066000">
        <w:trPr>
          <w:trHeight w:val="6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60F96A73" w14:textId="112E9F70" w:rsidR="00AD1B6E" w:rsidRPr="00AD1B6E" w:rsidRDefault="00066000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REGIONE</w:t>
            </w:r>
            <w:r w:rsidR="00AD1B6E" w:rsidRPr="00AD1B6E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TOSCANA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48E49E78" w14:textId="5A619565" w:rsidR="00AD1B6E" w:rsidRPr="00EA6EDF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EA6EDF">
              <w:rPr>
                <w:rFonts w:eastAsia="Times New Roman"/>
                <w:b/>
                <w:bCs/>
                <w:color w:val="000000"/>
                <w:lang w:eastAsia="it-IT"/>
              </w:rPr>
              <w:t>Risorse Assegnate per gli anni 2025 e 2026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6D03FACA" w14:textId="6CAD2ADE" w:rsidR="00AD1B6E" w:rsidRPr="00EA6EDF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EA6EDF">
              <w:rPr>
                <w:rFonts w:eastAsia="Times New Roman"/>
                <w:b/>
                <w:bCs/>
                <w:color w:val="000000"/>
                <w:lang w:eastAsia="it-IT"/>
              </w:rPr>
              <w:t>Risorse tagliate per gli anni 2025 e 2026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72607788" w14:textId="36C8D35A" w:rsidR="00AD1B6E" w:rsidRPr="00EA6EDF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EA6EDF">
              <w:rPr>
                <w:rFonts w:eastAsia="Times New Roman"/>
                <w:b/>
                <w:bCs/>
                <w:color w:val="000000"/>
                <w:lang w:eastAsia="it-IT"/>
              </w:rPr>
              <w:t>Risorse Rimanenti per gli anni</w:t>
            </w:r>
            <w:r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</w:t>
            </w:r>
            <w:r w:rsidRPr="00EA6EDF">
              <w:rPr>
                <w:rFonts w:eastAsia="Times New Roman"/>
                <w:b/>
                <w:bCs/>
                <w:color w:val="000000"/>
                <w:lang w:eastAsia="it-IT"/>
              </w:rPr>
              <w:t>2025 e 2026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9D6914B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EA6EDF">
              <w:rPr>
                <w:rFonts w:eastAsia="Times New Roman"/>
                <w:b/>
                <w:bCs/>
                <w:color w:val="000000"/>
                <w:lang w:eastAsia="it-IT"/>
              </w:rPr>
              <w:t>Riduzione %</w:t>
            </w:r>
          </w:p>
        </w:tc>
      </w:tr>
      <w:tr w:rsidR="00AD1B6E" w:rsidRPr="00EA6EDF" w14:paraId="5F066DB8" w14:textId="77777777" w:rsidTr="00AD1B6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49D039F1" w14:textId="77777777" w:rsidR="00AD1B6E" w:rsidRPr="00EA6EDF" w:rsidRDefault="00AD1B6E" w:rsidP="00AD1B6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Arezzo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BBE6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4.611.192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4F3A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3.227.834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5AC2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1.383.357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9388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D1B6E" w:rsidRPr="00EA6EDF" w14:paraId="4E34E41F" w14:textId="77777777" w:rsidTr="00AD1B6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14AC1738" w14:textId="77777777" w:rsidR="00AD1B6E" w:rsidRPr="00EA6EDF" w:rsidRDefault="00AD1B6E" w:rsidP="00AD1B6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Firenze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7DFC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9.701.014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00B2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6.790.710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5F78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2.910.304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37EA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D1B6E" w:rsidRPr="00EA6EDF" w14:paraId="109D9DE4" w14:textId="77777777" w:rsidTr="00AD1B6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5E206A7A" w14:textId="77777777" w:rsidR="00AD1B6E" w:rsidRPr="00EA6EDF" w:rsidRDefault="00AD1B6E" w:rsidP="00AD1B6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Grosseto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B5C5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5.590.172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0C2E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3.913.121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EA5F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1.677.052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180D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D1B6E" w:rsidRPr="00EA6EDF" w14:paraId="1DCC5B50" w14:textId="77777777" w:rsidTr="00AD1B6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09BEEE5A" w14:textId="77777777" w:rsidR="00AD1B6E" w:rsidRPr="00EA6EDF" w:rsidRDefault="00AD1B6E" w:rsidP="00AD1B6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Livorno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A0D9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3204544,848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A0D8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2.243.181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2343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961.363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7BEF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D1B6E" w:rsidRPr="00EA6EDF" w14:paraId="3EBC6D3F" w14:textId="77777777" w:rsidTr="00AD1B6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43D7DD96" w14:textId="77777777" w:rsidR="00AD1B6E" w:rsidRPr="00EA6EDF" w:rsidRDefault="00AD1B6E" w:rsidP="00AD1B6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Lucca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8EF2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5.543.191,28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B062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3.880.234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6A9B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1.662.957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8F54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D1B6E" w:rsidRPr="00EA6EDF" w14:paraId="75ECC085" w14:textId="77777777" w:rsidTr="00AD1B6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5DB7DAA8" w14:textId="365B8D8A" w:rsidR="00AD1B6E" w:rsidRPr="00EA6EDF" w:rsidRDefault="00AD1B6E" w:rsidP="00AD1B6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Massa</w:t>
            </w:r>
            <w:r>
              <w:rPr>
                <w:rFonts w:eastAsia="Times New Roman"/>
                <w:color w:val="000000"/>
                <w:lang w:eastAsia="it-IT"/>
              </w:rPr>
              <w:t>-C</w:t>
            </w:r>
            <w:r w:rsidRPr="00EA6EDF">
              <w:rPr>
                <w:rFonts w:eastAsia="Times New Roman"/>
                <w:color w:val="000000"/>
                <w:lang w:eastAsia="it-IT"/>
              </w:rPr>
              <w:t>arrara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57E3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2.904.394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9F25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2.033.076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15B3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871.318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43E7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D1B6E" w:rsidRPr="00EA6EDF" w14:paraId="1DE10FA1" w14:textId="77777777" w:rsidTr="00AD1B6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16A292B9" w14:textId="77777777" w:rsidR="00AD1B6E" w:rsidRPr="00EA6EDF" w:rsidRDefault="00AD1B6E" w:rsidP="00AD1B6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Pisa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85F7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5.677.151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4EDD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3.974.006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511F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1.703.145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EE1F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D1B6E" w:rsidRPr="00EA6EDF" w14:paraId="678A115E" w14:textId="77777777" w:rsidTr="00AD1B6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5E214A69" w14:textId="77777777" w:rsidR="00AD1B6E" w:rsidRPr="00EA6EDF" w:rsidRDefault="00AD1B6E" w:rsidP="00AD1B6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Pistoia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7D74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3.889.522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A6C7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2.722.666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FFC0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1.166.857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5254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D1B6E" w:rsidRPr="00EA6EDF" w14:paraId="6FAD16A4" w14:textId="77777777" w:rsidTr="00AD1B6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36C92D79" w14:textId="77777777" w:rsidR="00AD1B6E" w:rsidRPr="00EA6EDF" w:rsidRDefault="00AD1B6E" w:rsidP="00AD1B6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Prato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4B21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2.062.782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1877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1.443.948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6127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618.835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D96D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D1B6E" w:rsidRPr="00EA6EDF" w14:paraId="10D6B417" w14:textId="77777777" w:rsidTr="00AD1B6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5E4A8EEE" w14:textId="77777777" w:rsidR="00AD1B6E" w:rsidRPr="00EA6EDF" w:rsidRDefault="00AD1B6E" w:rsidP="00AD1B6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Siena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3C51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5.336.802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D2EE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3.735.761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D6B1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1.601.040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232A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A6EDF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D1B6E" w:rsidRPr="00EA6EDF" w14:paraId="3DE1EFD6" w14:textId="77777777" w:rsidTr="00AD1B6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7C781D1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EA6EDF">
              <w:rPr>
                <w:rFonts w:eastAsia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BCBFE41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EA6EDF">
              <w:rPr>
                <w:rFonts w:eastAsia="Times New Roman"/>
                <w:b/>
                <w:bCs/>
                <w:color w:val="000000"/>
                <w:lang w:eastAsia="it-IT"/>
              </w:rPr>
              <w:t>48.520.765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BE5F303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EA6EDF">
              <w:rPr>
                <w:rFonts w:eastAsia="Times New Roman"/>
                <w:b/>
                <w:bCs/>
                <w:color w:val="000000"/>
                <w:lang w:eastAsia="it-IT"/>
              </w:rPr>
              <w:t>33.964.535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FA89F9D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EA6EDF">
              <w:rPr>
                <w:rFonts w:eastAsia="Times New Roman"/>
                <w:b/>
                <w:bCs/>
                <w:color w:val="000000"/>
                <w:lang w:eastAsia="it-IT"/>
              </w:rPr>
              <w:t>14.556.229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3004EF6" w14:textId="77777777" w:rsidR="00AD1B6E" w:rsidRPr="00EA6EDF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EA6EDF">
              <w:rPr>
                <w:rFonts w:eastAsia="Times New Roman"/>
                <w:b/>
                <w:bCs/>
                <w:color w:val="000000"/>
                <w:lang w:eastAsia="it-IT"/>
              </w:rPr>
              <w:t>70%</w:t>
            </w:r>
          </w:p>
        </w:tc>
      </w:tr>
    </w:tbl>
    <w:p w14:paraId="1EA2A750" w14:textId="77777777" w:rsidR="00AD1B6E" w:rsidRDefault="00AD1B6E" w:rsidP="00F05360">
      <w:pPr>
        <w:spacing w:after="0" w:line="240" w:lineRule="auto"/>
        <w:rPr>
          <w:b/>
          <w:bCs/>
          <w:sz w:val="28"/>
          <w:szCs w:val="28"/>
        </w:rPr>
      </w:pPr>
    </w:p>
    <w:p w14:paraId="66511A0D" w14:textId="77777777" w:rsidR="00AD1B6E" w:rsidRDefault="00AD1B6E" w:rsidP="00F05360">
      <w:pPr>
        <w:spacing w:after="0" w:line="240" w:lineRule="auto"/>
        <w:rPr>
          <w:b/>
          <w:bCs/>
          <w:sz w:val="28"/>
          <w:szCs w:val="28"/>
        </w:rPr>
      </w:pPr>
    </w:p>
    <w:p w14:paraId="47C424F7" w14:textId="77777777" w:rsidR="00AD1B6E" w:rsidRDefault="00AD1B6E" w:rsidP="00F05360">
      <w:pPr>
        <w:spacing w:after="0" w:line="240" w:lineRule="auto"/>
        <w:rPr>
          <w:b/>
          <w:bCs/>
          <w:sz w:val="28"/>
          <w:szCs w:val="28"/>
        </w:rPr>
      </w:pPr>
    </w:p>
    <w:p w14:paraId="3434A20B" w14:textId="77777777" w:rsidR="00AD1B6E" w:rsidRDefault="00AD1B6E" w:rsidP="00F05360">
      <w:pPr>
        <w:spacing w:after="0" w:line="240" w:lineRule="auto"/>
        <w:rPr>
          <w:b/>
          <w:bCs/>
          <w:sz w:val="28"/>
          <w:szCs w:val="28"/>
        </w:rPr>
      </w:pPr>
    </w:p>
    <w:p w14:paraId="4DB99298" w14:textId="77777777" w:rsidR="00AD1B6E" w:rsidRDefault="00AD1B6E" w:rsidP="00F05360">
      <w:pPr>
        <w:spacing w:after="0" w:line="240" w:lineRule="auto"/>
        <w:rPr>
          <w:b/>
          <w:bCs/>
          <w:sz w:val="28"/>
          <w:szCs w:val="28"/>
        </w:rPr>
      </w:pPr>
    </w:p>
    <w:p w14:paraId="374745E8" w14:textId="77777777" w:rsidR="00AD1B6E" w:rsidRDefault="00AD1B6E" w:rsidP="00F05360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410"/>
        <w:gridCol w:w="1984"/>
        <w:gridCol w:w="2268"/>
        <w:gridCol w:w="1043"/>
      </w:tblGrid>
      <w:tr w:rsidR="00AD1B6E" w:rsidRPr="00CB2F3A" w14:paraId="1A9930A6" w14:textId="77777777" w:rsidTr="00AD1B6E">
        <w:trPr>
          <w:trHeight w:val="57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6D6AD4A" w14:textId="1D1FB5CA" w:rsidR="00AD1B6E" w:rsidRPr="00AD1B6E" w:rsidRDefault="00066000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REGIONE</w:t>
            </w:r>
            <w:r w:rsidR="00AD1B6E" w:rsidRPr="00AD1B6E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UMBRIA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590BBDE1" w14:textId="77777777" w:rsidR="00AD1B6E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CB2F3A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Risorse Assegnate per </w:t>
            </w:r>
          </w:p>
          <w:p w14:paraId="7C68F66A" w14:textId="34591873" w:rsidR="00AD1B6E" w:rsidRPr="00CB2F3A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CB2F3A">
              <w:rPr>
                <w:rFonts w:eastAsia="Times New Roman"/>
                <w:b/>
                <w:bCs/>
                <w:color w:val="000000"/>
                <w:lang w:eastAsia="it-IT"/>
              </w:rPr>
              <w:t>gli anni 2025 e 2026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743957DC" w14:textId="2D90691F" w:rsidR="00AD1B6E" w:rsidRPr="00CB2F3A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CB2F3A">
              <w:rPr>
                <w:rFonts w:eastAsia="Times New Roman"/>
                <w:b/>
                <w:bCs/>
                <w:color w:val="000000"/>
                <w:lang w:eastAsia="it-IT"/>
              </w:rPr>
              <w:t>Risorse tagliate per gli anni 2025 e 2026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4DCF1932" w14:textId="181D82AF" w:rsidR="00AD1B6E" w:rsidRPr="00CB2F3A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CB2F3A">
              <w:rPr>
                <w:rFonts w:eastAsia="Times New Roman"/>
                <w:b/>
                <w:bCs/>
                <w:color w:val="000000"/>
                <w:lang w:eastAsia="it-IT"/>
              </w:rPr>
              <w:t>Risorse Rimanenti per gli anni 2025 e 2026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1D066D3B" w14:textId="77777777" w:rsidR="00AD1B6E" w:rsidRPr="00CB2F3A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CB2F3A">
              <w:rPr>
                <w:rFonts w:eastAsia="Times New Roman"/>
                <w:b/>
                <w:bCs/>
                <w:color w:val="000000"/>
                <w:lang w:eastAsia="it-IT"/>
              </w:rPr>
              <w:t>Riduzione %</w:t>
            </w:r>
          </w:p>
        </w:tc>
      </w:tr>
      <w:tr w:rsidR="00AD1B6E" w:rsidRPr="00CB2F3A" w14:paraId="003A70B2" w14:textId="77777777" w:rsidTr="00AD1B6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01EC1D56" w14:textId="77777777" w:rsidR="00AD1B6E" w:rsidRPr="00CB2F3A" w:rsidRDefault="00AD1B6E" w:rsidP="00AD1B6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B2F3A">
              <w:rPr>
                <w:rFonts w:eastAsia="Times New Roman"/>
                <w:color w:val="000000"/>
                <w:lang w:eastAsia="it-IT"/>
              </w:rPr>
              <w:t>Perugia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153A" w14:textId="77777777" w:rsidR="00AD1B6E" w:rsidRPr="00CB2F3A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B2F3A">
              <w:rPr>
                <w:rFonts w:eastAsia="Times New Roman"/>
                <w:color w:val="000000"/>
                <w:lang w:eastAsia="it-IT"/>
              </w:rPr>
              <w:t>8.532.750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39A0" w14:textId="77777777" w:rsidR="00AD1B6E" w:rsidRPr="00CB2F3A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B2F3A">
              <w:rPr>
                <w:rFonts w:eastAsia="Times New Roman"/>
                <w:color w:val="000000"/>
                <w:lang w:eastAsia="it-IT"/>
              </w:rPr>
              <w:t>5.972.925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7AA8" w14:textId="77777777" w:rsidR="00AD1B6E" w:rsidRPr="00CB2F3A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B2F3A">
              <w:rPr>
                <w:rFonts w:eastAsia="Times New Roman"/>
                <w:color w:val="000000"/>
                <w:lang w:eastAsia="it-IT"/>
              </w:rPr>
              <w:t>2.559.825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361B" w14:textId="77777777" w:rsidR="00AD1B6E" w:rsidRPr="00CB2F3A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B2F3A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D1B6E" w:rsidRPr="00CB2F3A" w14:paraId="3F79034F" w14:textId="77777777" w:rsidTr="00AD1B6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5D0209B2" w14:textId="77777777" w:rsidR="00AD1B6E" w:rsidRPr="00CB2F3A" w:rsidRDefault="00AD1B6E" w:rsidP="00AD1B6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B2F3A">
              <w:rPr>
                <w:rFonts w:eastAsia="Times New Roman"/>
                <w:color w:val="000000"/>
                <w:lang w:eastAsia="it-IT"/>
              </w:rPr>
              <w:t>Terni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D1E0" w14:textId="77777777" w:rsidR="00AD1B6E" w:rsidRPr="00CB2F3A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B2F3A">
              <w:rPr>
                <w:rFonts w:eastAsia="Times New Roman"/>
                <w:color w:val="000000"/>
                <w:lang w:eastAsia="it-IT"/>
              </w:rPr>
              <w:t>2.885.256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48EE" w14:textId="77777777" w:rsidR="00AD1B6E" w:rsidRPr="00CB2F3A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B2F3A">
              <w:rPr>
                <w:rFonts w:eastAsia="Times New Roman"/>
                <w:color w:val="000000"/>
                <w:lang w:eastAsia="it-IT"/>
              </w:rPr>
              <w:t>2.019.679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A209" w14:textId="77777777" w:rsidR="00AD1B6E" w:rsidRPr="00CB2F3A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B2F3A">
              <w:rPr>
                <w:rFonts w:eastAsia="Times New Roman"/>
                <w:color w:val="000000"/>
                <w:lang w:eastAsia="it-IT"/>
              </w:rPr>
              <w:t>865.577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095C" w14:textId="77777777" w:rsidR="00AD1B6E" w:rsidRPr="00CB2F3A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B2F3A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D1B6E" w:rsidRPr="00CB2F3A" w14:paraId="3A6A1E8C" w14:textId="77777777" w:rsidTr="00AD1B6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080D554" w14:textId="77777777" w:rsidR="00AD1B6E" w:rsidRPr="00CB2F3A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CB2F3A">
              <w:rPr>
                <w:rFonts w:eastAsia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984B303" w14:textId="77777777" w:rsidR="00AD1B6E" w:rsidRPr="00CB2F3A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CB2F3A">
              <w:rPr>
                <w:rFonts w:eastAsia="Times New Roman"/>
                <w:b/>
                <w:bCs/>
                <w:color w:val="000000"/>
                <w:lang w:eastAsia="it-IT"/>
              </w:rPr>
              <w:t>11.418.006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2D4361C" w14:textId="77777777" w:rsidR="00AD1B6E" w:rsidRPr="00CB2F3A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CB2F3A">
              <w:rPr>
                <w:rFonts w:eastAsia="Times New Roman"/>
                <w:b/>
                <w:bCs/>
                <w:color w:val="000000"/>
                <w:lang w:eastAsia="it-IT"/>
              </w:rPr>
              <w:t>7.992.604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22C969A" w14:textId="77777777" w:rsidR="00AD1B6E" w:rsidRPr="00CB2F3A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CB2F3A">
              <w:rPr>
                <w:rFonts w:eastAsia="Times New Roman"/>
                <w:b/>
                <w:bCs/>
                <w:color w:val="000000"/>
                <w:lang w:eastAsia="it-IT"/>
              </w:rPr>
              <w:t>3.425.402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39A8841" w14:textId="77777777" w:rsidR="00AD1B6E" w:rsidRPr="00CB2F3A" w:rsidRDefault="00AD1B6E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CB2F3A">
              <w:rPr>
                <w:rFonts w:eastAsia="Times New Roman"/>
                <w:b/>
                <w:bCs/>
                <w:color w:val="000000"/>
                <w:lang w:eastAsia="it-IT"/>
              </w:rPr>
              <w:t>70%</w:t>
            </w:r>
          </w:p>
        </w:tc>
      </w:tr>
    </w:tbl>
    <w:p w14:paraId="77F17465" w14:textId="77777777" w:rsidR="00AD1B6E" w:rsidRDefault="00AD1B6E" w:rsidP="00F05360">
      <w:pPr>
        <w:spacing w:after="0" w:line="240" w:lineRule="auto"/>
        <w:rPr>
          <w:b/>
          <w:bCs/>
          <w:sz w:val="28"/>
          <w:szCs w:val="28"/>
        </w:rPr>
      </w:pPr>
    </w:p>
    <w:tbl>
      <w:tblPr>
        <w:tblpPr w:leftFromText="141" w:rightFromText="141" w:vertAnchor="text" w:horzAnchor="margin" w:tblpY="225"/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410"/>
        <w:gridCol w:w="1984"/>
        <w:gridCol w:w="2302"/>
        <w:gridCol w:w="1043"/>
      </w:tblGrid>
      <w:tr w:rsidR="00AD1B6E" w:rsidRPr="00BC1790" w14:paraId="381FD12C" w14:textId="77777777" w:rsidTr="00066000">
        <w:trPr>
          <w:trHeight w:val="5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5436F12C" w14:textId="561DC3BC" w:rsidR="00AD1B6E" w:rsidRPr="00AD1B6E" w:rsidRDefault="00066000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REGIONE</w:t>
            </w:r>
            <w:r w:rsidR="00AD1B6E" w:rsidRPr="00AD1B6E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VENETO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5ACF0DA8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BC1790">
              <w:rPr>
                <w:rFonts w:eastAsia="Times New Roman"/>
                <w:b/>
                <w:bCs/>
                <w:color w:val="000000"/>
                <w:lang w:eastAsia="it-IT"/>
              </w:rPr>
              <w:t>Risorse Assegnate per gli anni 2025 e 2026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544BDCB7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BC1790">
              <w:rPr>
                <w:rFonts w:eastAsia="Times New Roman"/>
                <w:b/>
                <w:bCs/>
                <w:color w:val="000000"/>
                <w:lang w:eastAsia="it-IT"/>
              </w:rPr>
              <w:t>Risorse tagliate per gli anni 2025 e 2026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7D5F4DE4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BC1790">
              <w:rPr>
                <w:rFonts w:eastAsia="Times New Roman"/>
                <w:b/>
                <w:bCs/>
                <w:color w:val="000000"/>
                <w:lang w:eastAsia="it-IT"/>
              </w:rPr>
              <w:t>Risorse Rimanenti per gli anni 2025 e 2026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C3C15DE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BC1790">
              <w:rPr>
                <w:rFonts w:eastAsia="Times New Roman"/>
                <w:b/>
                <w:bCs/>
                <w:color w:val="000000"/>
                <w:lang w:eastAsia="it-IT"/>
              </w:rPr>
              <w:t>Riduzione %</w:t>
            </w:r>
          </w:p>
        </w:tc>
      </w:tr>
      <w:tr w:rsidR="00AD1B6E" w:rsidRPr="00BC1790" w14:paraId="01974FC7" w14:textId="77777777" w:rsidTr="00066000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37A85190" w14:textId="77777777" w:rsidR="00AD1B6E" w:rsidRPr="00BC1790" w:rsidRDefault="00AD1B6E" w:rsidP="00AD1B6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Belluno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CD37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3.228.488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90E4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2.259.942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79D5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968.546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B5B9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D1B6E" w:rsidRPr="00BC1790" w14:paraId="54C34BD9" w14:textId="77777777" w:rsidTr="00066000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24DC4968" w14:textId="77777777" w:rsidR="00AD1B6E" w:rsidRPr="00BC1790" w:rsidRDefault="00AD1B6E" w:rsidP="00AD1B6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Padova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D288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6.970.380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6FC8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4.879.266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089B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2.091.114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2CAA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D1B6E" w:rsidRPr="00BC1790" w14:paraId="3C8E6A3F" w14:textId="77777777" w:rsidTr="00066000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6341B8B8" w14:textId="77777777" w:rsidR="00AD1B6E" w:rsidRPr="00BC1790" w:rsidRDefault="00AD1B6E" w:rsidP="00AD1B6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Rovigo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5278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2.458.627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A773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1.721.039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C94F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737.588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B012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D1B6E" w:rsidRPr="00BC1790" w14:paraId="6B935856" w14:textId="77777777" w:rsidTr="00066000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3E8EC635" w14:textId="77777777" w:rsidR="00AD1B6E" w:rsidRPr="00BC1790" w:rsidRDefault="00AD1B6E" w:rsidP="00AD1B6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Treviso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B87F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6.400.424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A06D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4.480.297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4997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1.920.127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1772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D1B6E" w:rsidRPr="00BC1790" w14:paraId="29CDE45F" w14:textId="77777777" w:rsidTr="00066000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0EB0D8FA" w14:textId="77777777" w:rsidR="00AD1B6E" w:rsidRPr="00BC1790" w:rsidRDefault="00AD1B6E" w:rsidP="00AD1B6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Venezia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9A81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6.302.238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1CBC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4.411.566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11EA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1.890.671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31FF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D1B6E" w:rsidRPr="00BC1790" w14:paraId="08BAB73E" w14:textId="77777777" w:rsidTr="00066000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5ABED718" w14:textId="77777777" w:rsidR="00AD1B6E" w:rsidRPr="00BC1790" w:rsidRDefault="00AD1B6E" w:rsidP="00AD1B6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Verona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919A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6.361.173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B1A3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4.452.821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9B3F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1.908.352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A26B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D1B6E" w:rsidRPr="00BC1790" w14:paraId="274CF4A3" w14:textId="77777777" w:rsidTr="00066000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7E148D3A" w14:textId="77777777" w:rsidR="00AD1B6E" w:rsidRPr="00BC1790" w:rsidRDefault="00AD1B6E" w:rsidP="00AD1B6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Vicenza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E3C0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6.537.854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3C5B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4.576.498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2F6D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1.961.356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1D32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C1790">
              <w:rPr>
                <w:rFonts w:eastAsia="Times New Roman"/>
                <w:color w:val="000000"/>
                <w:lang w:eastAsia="it-IT"/>
              </w:rPr>
              <w:t>70%</w:t>
            </w:r>
          </w:p>
        </w:tc>
      </w:tr>
      <w:tr w:rsidR="00AD1B6E" w:rsidRPr="00BC1790" w14:paraId="670B363C" w14:textId="77777777" w:rsidTr="00066000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4E51DE9D" w14:textId="77777777" w:rsidR="00AD1B6E" w:rsidRPr="00BC1790" w:rsidRDefault="00AD1B6E" w:rsidP="00AD1B6E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BC1790">
              <w:rPr>
                <w:rFonts w:eastAsia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5D61F3A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BC1790">
              <w:rPr>
                <w:rFonts w:eastAsia="Times New Roman"/>
                <w:b/>
                <w:bCs/>
                <w:color w:val="000000"/>
                <w:lang w:eastAsia="it-IT"/>
              </w:rPr>
              <w:t>38.259.184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278C703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BC1790">
              <w:rPr>
                <w:rFonts w:eastAsia="Times New Roman"/>
                <w:b/>
                <w:bCs/>
                <w:color w:val="000000"/>
                <w:lang w:eastAsia="it-IT"/>
              </w:rPr>
              <w:t>26.781.429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E77C137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BC1790">
              <w:rPr>
                <w:rFonts w:eastAsia="Times New Roman"/>
                <w:b/>
                <w:bCs/>
                <w:color w:val="000000"/>
                <w:lang w:eastAsia="it-IT"/>
              </w:rPr>
              <w:t>11.477.755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33C3005" w14:textId="77777777" w:rsidR="00AD1B6E" w:rsidRPr="00BC1790" w:rsidRDefault="00AD1B6E" w:rsidP="00AD1B6E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BC1790">
              <w:rPr>
                <w:rFonts w:eastAsia="Times New Roman"/>
                <w:b/>
                <w:bCs/>
                <w:color w:val="000000"/>
                <w:lang w:eastAsia="it-IT"/>
              </w:rPr>
              <w:t>70%</w:t>
            </w:r>
          </w:p>
        </w:tc>
      </w:tr>
    </w:tbl>
    <w:p w14:paraId="18C8FDB0" w14:textId="77777777" w:rsidR="00AD1B6E" w:rsidRDefault="00AD1B6E" w:rsidP="00F05360">
      <w:pPr>
        <w:spacing w:after="0" w:line="240" w:lineRule="auto"/>
        <w:rPr>
          <w:b/>
          <w:bCs/>
          <w:sz w:val="28"/>
          <w:szCs w:val="28"/>
        </w:rPr>
      </w:pPr>
    </w:p>
    <w:p w14:paraId="6470EFD7" w14:textId="77777777" w:rsidR="00CB4043" w:rsidRDefault="00CB4043" w:rsidP="00CB4043">
      <w:pPr>
        <w:spacing w:after="0" w:line="240" w:lineRule="auto"/>
        <w:rPr>
          <w:b/>
          <w:bCs/>
          <w:sz w:val="28"/>
          <w:szCs w:val="28"/>
        </w:rPr>
      </w:pPr>
    </w:p>
    <w:tbl>
      <w:tblPr>
        <w:tblpPr w:leftFromText="141" w:rightFromText="141" w:vertAnchor="text" w:horzAnchor="margin" w:tblpY="225"/>
        <w:tblW w:w="9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7"/>
        <w:gridCol w:w="2230"/>
        <w:gridCol w:w="2039"/>
        <w:gridCol w:w="2494"/>
        <w:gridCol w:w="1043"/>
      </w:tblGrid>
      <w:tr w:rsidR="00CB4043" w:rsidRPr="00BC1790" w14:paraId="3721FD9E" w14:textId="77777777" w:rsidTr="00066000">
        <w:trPr>
          <w:trHeight w:val="706"/>
        </w:trPr>
        <w:tc>
          <w:tcPr>
            <w:tcW w:w="1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ADEC49" w14:textId="44C45264" w:rsidR="00CB4043" w:rsidRPr="00AD1B6E" w:rsidRDefault="00CB4043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3A4E9CEA" w14:textId="77777777" w:rsidR="00CB4043" w:rsidRPr="00BC1790" w:rsidRDefault="00CB4043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BC1790">
              <w:rPr>
                <w:rFonts w:eastAsia="Times New Roman"/>
                <w:b/>
                <w:bCs/>
                <w:color w:val="000000"/>
                <w:lang w:eastAsia="it-IT"/>
              </w:rPr>
              <w:t>Risorse Assegnate per gli anni 2025 e 2026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74E6822A" w14:textId="77777777" w:rsidR="00CB4043" w:rsidRPr="00BC1790" w:rsidRDefault="00CB4043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BC1790">
              <w:rPr>
                <w:rFonts w:eastAsia="Times New Roman"/>
                <w:b/>
                <w:bCs/>
                <w:color w:val="000000"/>
                <w:lang w:eastAsia="it-IT"/>
              </w:rPr>
              <w:t>Risorse tagliate per gli anni 2025 e 2026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4A1C7833" w14:textId="77777777" w:rsidR="00CB4043" w:rsidRPr="00BC1790" w:rsidRDefault="00CB4043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BC1790">
              <w:rPr>
                <w:rFonts w:eastAsia="Times New Roman"/>
                <w:b/>
                <w:bCs/>
                <w:color w:val="000000"/>
                <w:lang w:eastAsia="it-IT"/>
              </w:rPr>
              <w:t>Risorse Rimanenti per gli anni 2025 e 2026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13C0894" w14:textId="77777777" w:rsidR="00CB4043" w:rsidRPr="00BC1790" w:rsidRDefault="00CB4043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BC1790">
              <w:rPr>
                <w:rFonts w:eastAsia="Times New Roman"/>
                <w:b/>
                <w:bCs/>
                <w:color w:val="000000"/>
                <w:lang w:eastAsia="it-IT"/>
              </w:rPr>
              <w:t>Riduzione %</w:t>
            </w:r>
          </w:p>
        </w:tc>
      </w:tr>
      <w:tr w:rsidR="00CB4043" w:rsidRPr="00BC1790" w14:paraId="0880BB58" w14:textId="77777777" w:rsidTr="00066000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E0B66CC" w14:textId="124C39BE" w:rsidR="00CB4043" w:rsidRPr="00CB4043" w:rsidRDefault="00CB4043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CB4043">
              <w:rPr>
                <w:rFonts w:eastAsia="Times New Roman"/>
                <w:b/>
                <w:bCs/>
                <w:color w:val="000000"/>
                <w:lang w:eastAsia="it-IT"/>
              </w:rPr>
              <w:t>TOTALE PROVINCE</w:t>
            </w:r>
            <w:r w:rsidR="00066000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E CITTA’ METROPOLITANE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079B573" w14:textId="77777777" w:rsidR="00CB4043" w:rsidRDefault="006D2FD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B328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  <w:t>500.000.000</w:t>
            </w:r>
          </w:p>
          <w:p w14:paraId="0B34FF72" w14:textId="77777777" w:rsidR="00066000" w:rsidRDefault="00066000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06737622" w14:textId="7C72920A" w:rsidR="00066000" w:rsidRPr="00CB3281" w:rsidRDefault="00066000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63FC4F2" w14:textId="77777777" w:rsidR="00CB4043" w:rsidRDefault="006D2FD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B328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  <w:t>385.000.000</w:t>
            </w:r>
          </w:p>
          <w:p w14:paraId="11C036C6" w14:textId="77777777" w:rsidR="00066000" w:rsidRDefault="00066000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1687978C" w14:textId="2944C43B" w:rsidR="00066000" w:rsidRPr="00CB3281" w:rsidRDefault="00066000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A70D4B1" w14:textId="77777777" w:rsidR="00CB4043" w:rsidRDefault="006D2FD2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B328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  <w:t>1</w:t>
            </w:r>
            <w:r w:rsidR="006A5ED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  <w:t>65</w:t>
            </w:r>
            <w:r w:rsidRPr="00CB328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  <w:t>.000.000</w:t>
            </w:r>
          </w:p>
          <w:p w14:paraId="682670A3" w14:textId="77777777" w:rsidR="00066000" w:rsidRDefault="00066000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6ACD9B3E" w14:textId="5C1AABFF" w:rsidR="00066000" w:rsidRPr="00CB3281" w:rsidRDefault="00066000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4CA1AAC" w14:textId="77777777" w:rsidR="00CB4043" w:rsidRDefault="00CB4043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B328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  <w:t>70%</w:t>
            </w:r>
          </w:p>
          <w:p w14:paraId="3A3D8083" w14:textId="77777777" w:rsidR="00066000" w:rsidRDefault="00066000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6CC97B01" w14:textId="77777777" w:rsidR="00066000" w:rsidRPr="00CB3281" w:rsidRDefault="00066000" w:rsidP="00CB404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</w:tbl>
    <w:p w14:paraId="62A989CE" w14:textId="77777777" w:rsidR="00AD1B6E" w:rsidRDefault="00AD1B6E" w:rsidP="00F05360">
      <w:pPr>
        <w:spacing w:after="0" w:line="240" w:lineRule="auto"/>
        <w:rPr>
          <w:b/>
          <w:bCs/>
          <w:sz w:val="28"/>
          <w:szCs w:val="28"/>
        </w:rPr>
      </w:pPr>
    </w:p>
    <w:sectPr w:rsidR="00AD1B6E" w:rsidSect="0026444A">
      <w:headerReference w:type="default" r:id="rId8"/>
      <w:footerReference w:type="default" r:id="rId9"/>
      <w:pgSz w:w="11906" w:h="16838"/>
      <w:pgMar w:top="851" w:right="1134" w:bottom="1134" w:left="1134" w:header="827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7160F" w14:textId="77777777" w:rsidR="007B7C3C" w:rsidRDefault="007B7C3C">
      <w:r>
        <w:separator/>
      </w:r>
    </w:p>
  </w:endnote>
  <w:endnote w:type="continuationSeparator" w:id="0">
    <w:p w14:paraId="0DAD2BA6" w14:textId="77777777" w:rsidR="007B7C3C" w:rsidRDefault="007B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6782878"/>
      <w:docPartObj>
        <w:docPartGallery w:val="Page Numbers (Bottom of Page)"/>
        <w:docPartUnique/>
      </w:docPartObj>
    </w:sdtPr>
    <w:sdtEndPr/>
    <w:sdtContent>
      <w:p w14:paraId="11BA965A" w14:textId="77777777" w:rsidR="006B0B6C" w:rsidRDefault="006B0B6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26B07F" w14:textId="77777777" w:rsidR="009E1D3F" w:rsidRDefault="009E1D3F" w:rsidP="00653E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682B1" w14:textId="77777777" w:rsidR="007B7C3C" w:rsidRDefault="007B7C3C">
      <w:r>
        <w:separator/>
      </w:r>
    </w:p>
  </w:footnote>
  <w:footnote w:type="continuationSeparator" w:id="0">
    <w:p w14:paraId="1F85F72B" w14:textId="77777777" w:rsidR="007B7C3C" w:rsidRDefault="007B7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BD9AB" w14:textId="77777777" w:rsidR="009E1D3F" w:rsidRDefault="009E1D3F">
    <w:pPr>
      <w:pStyle w:val="Intestazione"/>
    </w:pPr>
    <w:r>
      <w:rPr>
        <w:noProof/>
        <w:sz w:val="20"/>
      </w:rPr>
      <w:drawing>
        <wp:anchor distT="0" distB="0" distL="0" distR="0" simplePos="0" relativeHeight="251657728" behindDoc="0" locked="0" layoutInCell="1" allowOverlap="0" wp14:anchorId="4982B8BF" wp14:editId="7F1EAD50">
          <wp:simplePos x="0" y="0"/>
          <wp:positionH relativeFrom="column">
            <wp:posOffset>1905</wp:posOffset>
          </wp:positionH>
          <wp:positionV relativeFrom="line">
            <wp:posOffset>-239395</wp:posOffset>
          </wp:positionV>
          <wp:extent cx="803275" cy="601980"/>
          <wp:effectExtent l="0" t="0" r="0" b="7620"/>
          <wp:wrapSquare wrapText="bothSides"/>
          <wp:docPr id="811240980" name="Immagine 811240980" descr="upi_completo_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pi_completo_t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7A50A6" w14:textId="77777777" w:rsidR="009E1D3F" w:rsidRDefault="009E1D3F">
    <w:pPr>
      <w:pStyle w:val="Intestazione"/>
    </w:pPr>
  </w:p>
  <w:p w14:paraId="1E14CE19" w14:textId="77777777" w:rsidR="009E1D3F" w:rsidRDefault="009E1D3F">
    <w:pPr>
      <w:pStyle w:val="Intestazio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2574"/>
    <w:multiLevelType w:val="hybridMultilevel"/>
    <w:tmpl w:val="8488B61E"/>
    <w:lvl w:ilvl="0" w:tplc="B344D524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574FD"/>
    <w:multiLevelType w:val="hybridMultilevel"/>
    <w:tmpl w:val="2B084A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E2E8D"/>
    <w:multiLevelType w:val="hybridMultilevel"/>
    <w:tmpl w:val="703414B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936DBE"/>
    <w:multiLevelType w:val="hybridMultilevel"/>
    <w:tmpl w:val="B6FC50DC"/>
    <w:lvl w:ilvl="0" w:tplc="3F528CA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B37D3A"/>
    <w:multiLevelType w:val="hybridMultilevel"/>
    <w:tmpl w:val="F3D02E98"/>
    <w:lvl w:ilvl="0" w:tplc="FA288F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98CB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12D8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AD4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AD4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662B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485C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3293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AC6D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A693C"/>
    <w:multiLevelType w:val="hybridMultilevel"/>
    <w:tmpl w:val="9A38E948"/>
    <w:lvl w:ilvl="0" w:tplc="C36A394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2A17DA"/>
    <w:multiLevelType w:val="hybridMultilevel"/>
    <w:tmpl w:val="D57A4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10613"/>
    <w:multiLevelType w:val="hybridMultilevel"/>
    <w:tmpl w:val="C400B3C4"/>
    <w:lvl w:ilvl="0" w:tplc="8856C3D2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21B4E"/>
    <w:multiLevelType w:val="hybridMultilevel"/>
    <w:tmpl w:val="B3622B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5132D"/>
    <w:multiLevelType w:val="hybridMultilevel"/>
    <w:tmpl w:val="2CC039A8"/>
    <w:lvl w:ilvl="0" w:tplc="7AA8ED8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43945"/>
    <w:multiLevelType w:val="hybridMultilevel"/>
    <w:tmpl w:val="A2620C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32F92"/>
    <w:multiLevelType w:val="hybridMultilevel"/>
    <w:tmpl w:val="25860A4A"/>
    <w:lvl w:ilvl="0" w:tplc="2E84D7E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B171C"/>
    <w:multiLevelType w:val="hybridMultilevel"/>
    <w:tmpl w:val="C21431A6"/>
    <w:lvl w:ilvl="0" w:tplc="66AEA38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8A124E"/>
    <w:multiLevelType w:val="hybridMultilevel"/>
    <w:tmpl w:val="7C6EE7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32C91"/>
    <w:multiLevelType w:val="hybridMultilevel"/>
    <w:tmpl w:val="F4C4AEBE"/>
    <w:lvl w:ilvl="0" w:tplc="5430187E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06EA8"/>
    <w:multiLevelType w:val="hybridMultilevel"/>
    <w:tmpl w:val="1E4234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57E1C"/>
    <w:multiLevelType w:val="hybridMultilevel"/>
    <w:tmpl w:val="0EF088A6"/>
    <w:lvl w:ilvl="0" w:tplc="0BA03810">
      <w:start w:val="1"/>
      <w:numFmt w:val="bullet"/>
      <w:lvlText w:val="-"/>
      <w:lvlJc w:val="left"/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E71CE"/>
    <w:multiLevelType w:val="hybridMultilevel"/>
    <w:tmpl w:val="ED2C5272"/>
    <w:lvl w:ilvl="0" w:tplc="58F4DF1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E0441"/>
    <w:multiLevelType w:val="hybridMultilevel"/>
    <w:tmpl w:val="BCE2A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D77AD"/>
    <w:multiLevelType w:val="hybridMultilevel"/>
    <w:tmpl w:val="17D82A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C781E"/>
    <w:multiLevelType w:val="hybridMultilevel"/>
    <w:tmpl w:val="B8FE59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D4B0C"/>
    <w:multiLevelType w:val="hybridMultilevel"/>
    <w:tmpl w:val="8A8A6FC0"/>
    <w:lvl w:ilvl="0" w:tplc="5430187E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270E3"/>
    <w:multiLevelType w:val="hybridMultilevel"/>
    <w:tmpl w:val="A83A4F12"/>
    <w:lvl w:ilvl="0" w:tplc="6E228A0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A4B89"/>
    <w:multiLevelType w:val="hybridMultilevel"/>
    <w:tmpl w:val="FB6E336E"/>
    <w:lvl w:ilvl="0" w:tplc="E3F82E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22027"/>
    <w:multiLevelType w:val="hybridMultilevel"/>
    <w:tmpl w:val="0930C2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403D7"/>
    <w:multiLevelType w:val="hybridMultilevel"/>
    <w:tmpl w:val="181E938E"/>
    <w:lvl w:ilvl="0" w:tplc="5D329E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03090"/>
    <w:multiLevelType w:val="hybridMultilevel"/>
    <w:tmpl w:val="5B5AEA24"/>
    <w:lvl w:ilvl="0" w:tplc="42B44DF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F2EC2"/>
    <w:multiLevelType w:val="hybridMultilevel"/>
    <w:tmpl w:val="01F0B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365CB"/>
    <w:multiLevelType w:val="hybridMultilevel"/>
    <w:tmpl w:val="67CEAA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12D27"/>
    <w:multiLevelType w:val="hybridMultilevel"/>
    <w:tmpl w:val="47A4DC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7267F"/>
    <w:multiLevelType w:val="hybridMultilevel"/>
    <w:tmpl w:val="DB76C2E6"/>
    <w:lvl w:ilvl="0" w:tplc="289C41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F6E24"/>
    <w:multiLevelType w:val="hybridMultilevel"/>
    <w:tmpl w:val="6AEC7A8A"/>
    <w:lvl w:ilvl="0" w:tplc="5A62C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D2B29"/>
    <w:multiLevelType w:val="hybridMultilevel"/>
    <w:tmpl w:val="1488F0EA"/>
    <w:lvl w:ilvl="0" w:tplc="FAEA86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B0A3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E262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68DE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CC79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9E77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AD0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5086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F442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95A1B"/>
    <w:multiLevelType w:val="hybridMultilevel"/>
    <w:tmpl w:val="01E29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1522F"/>
    <w:multiLevelType w:val="hybridMultilevel"/>
    <w:tmpl w:val="E2BA9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0242D"/>
    <w:multiLevelType w:val="hybridMultilevel"/>
    <w:tmpl w:val="7B2E1106"/>
    <w:lvl w:ilvl="0" w:tplc="22044F9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794A6093"/>
    <w:multiLevelType w:val="hybridMultilevel"/>
    <w:tmpl w:val="B63CCA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147CD"/>
    <w:multiLevelType w:val="hybridMultilevel"/>
    <w:tmpl w:val="14E8491A"/>
    <w:lvl w:ilvl="0" w:tplc="6F2C79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545630">
    <w:abstractNumId w:val="31"/>
  </w:num>
  <w:num w:numId="2" w16cid:durableId="667944824">
    <w:abstractNumId w:val="36"/>
  </w:num>
  <w:num w:numId="3" w16cid:durableId="1579822327">
    <w:abstractNumId w:val="12"/>
  </w:num>
  <w:num w:numId="4" w16cid:durableId="517737906">
    <w:abstractNumId w:val="2"/>
  </w:num>
  <w:num w:numId="5" w16cid:durableId="1046568669">
    <w:abstractNumId w:val="9"/>
  </w:num>
  <w:num w:numId="6" w16cid:durableId="225452665">
    <w:abstractNumId w:val="3"/>
  </w:num>
  <w:num w:numId="7" w16cid:durableId="839733314">
    <w:abstractNumId w:val="35"/>
  </w:num>
  <w:num w:numId="8" w16cid:durableId="1687705144">
    <w:abstractNumId w:val="7"/>
  </w:num>
  <w:num w:numId="9" w16cid:durableId="1484201869">
    <w:abstractNumId w:val="14"/>
  </w:num>
  <w:num w:numId="10" w16cid:durableId="1100489852">
    <w:abstractNumId w:val="28"/>
  </w:num>
  <w:num w:numId="11" w16cid:durableId="665133241">
    <w:abstractNumId w:val="29"/>
  </w:num>
  <w:num w:numId="12" w16cid:durableId="643629633">
    <w:abstractNumId w:val="21"/>
  </w:num>
  <w:num w:numId="13" w16cid:durableId="1071267355">
    <w:abstractNumId w:val="20"/>
  </w:num>
  <w:num w:numId="14" w16cid:durableId="2136486211">
    <w:abstractNumId w:val="19"/>
  </w:num>
  <w:num w:numId="15" w16cid:durableId="1185441442">
    <w:abstractNumId w:val="1"/>
  </w:num>
  <w:num w:numId="16" w16cid:durableId="1529220044">
    <w:abstractNumId w:val="34"/>
  </w:num>
  <w:num w:numId="17" w16cid:durableId="1674455468">
    <w:abstractNumId w:val="5"/>
  </w:num>
  <w:num w:numId="18" w16cid:durableId="1454865346">
    <w:abstractNumId w:val="11"/>
  </w:num>
  <w:num w:numId="19" w16cid:durableId="122386944">
    <w:abstractNumId w:val="37"/>
  </w:num>
  <w:num w:numId="20" w16cid:durableId="335500233">
    <w:abstractNumId w:val="30"/>
  </w:num>
  <w:num w:numId="21" w16cid:durableId="689338851">
    <w:abstractNumId w:val="0"/>
  </w:num>
  <w:num w:numId="22" w16cid:durableId="1413893499">
    <w:abstractNumId w:val="26"/>
  </w:num>
  <w:num w:numId="23" w16cid:durableId="152378447">
    <w:abstractNumId w:val="18"/>
  </w:num>
  <w:num w:numId="24" w16cid:durableId="1736469623">
    <w:abstractNumId w:val="13"/>
  </w:num>
  <w:num w:numId="25" w16cid:durableId="1081637100">
    <w:abstractNumId w:val="22"/>
  </w:num>
  <w:num w:numId="26" w16cid:durableId="1864900525">
    <w:abstractNumId w:val="6"/>
  </w:num>
  <w:num w:numId="27" w16cid:durableId="1575309745">
    <w:abstractNumId w:val="16"/>
  </w:num>
  <w:num w:numId="28" w16cid:durableId="835265662">
    <w:abstractNumId w:val="17"/>
  </w:num>
  <w:num w:numId="29" w16cid:durableId="1749227880">
    <w:abstractNumId w:val="27"/>
  </w:num>
  <w:num w:numId="30" w16cid:durableId="1406798838">
    <w:abstractNumId w:val="10"/>
  </w:num>
  <w:num w:numId="31" w16cid:durableId="2090156959">
    <w:abstractNumId w:val="33"/>
  </w:num>
  <w:num w:numId="32" w16cid:durableId="1645742197">
    <w:abstractNumId w:val="25"/>
  </w:num>
  <w:num w:numId="33" w16cid:durableId="633100087">
    <w:abstractNumId w:val="15"/>
  </w:num>
  <w:num w:numId="34" w16cid:durableId="46610104">
    <w:abstractNumId w:val="4"/>
  </w:num>
  <w:num w:numId="35" w16cid:durableId="570118742">
    <w:abstractNumId w:val="32"/>
  </w:num>
  <w:num w:numId="36" w16cid:durableId="1374501290">
    <w:abstractNumId w:val="23"/>
  </w:num>
  <w:num w:numId="37" w16cid:durableId="908271290">
    <w:abstractNumId w:val="24"/>
  </w:num>
  <w:num w:numId="38" w16cid:durableId="188647735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C1"/>
    <w:rsid w:val="00000733"/>
    <w:rsid w:val="000027ED"/>
    <w:rsid w:val="00003027"/>
    <w:rsid w:val="00004A04"/>
    <w:rsid w:val="000056F3"/>
    <w:rsid w:val="00015E7C"/>
    <w:rsid w:val="00016E25"/>
    <w:rsid w:val="00017E64"/>
    <w:rsid w:val="00020476"/>
    <w:rsid w:val="000227D5"/>
    <w:rsid w:val="00022F23"/>
    <w:rsid w:val="00024898"/>
    <w:rsid w:val="0002658A"/>
    <w:rsid w:val="00034CBC"/>
    <w:rsid w:val="000402C8"/>
    <w:rsid w:val="00040D07"/>
    <w:rsid w:val="000420DD"/>
    <w:rsid w:val="0004219B"/>
    <w:rsid w:val="00042DCE"/>
    <w:rsid w:val="00042F28"/>
    <w:rsid w:val="00045485"/>
    <w:rsid w:val="000507B7"/>
    <w:rsid w:val="00052030"/>
    <w:rsid w:val="00052DB3"/>
    <w:rsid w:val="000573CE"/>
    <w:rsid w:val="00057C6B"/>
    <w:rsid w:val="00060DF7"/>
    <w:rsid w:val="00062E1A"/>
    <w:rsid w:val="00064B81"/>
    <w:rsid w:val="00065742"/>
    <w:rsid w:val="00066000"/>
    <w:rsid w:val="000669FF"/>
    <w:rsid w:val="0006715E"/>
    <w:rsid w:val="00067B58"/>
    <w:rsid w:val="00070B10"/>
    <w:rsid w:val="00071A61"/>
    <w:rsid w:val="000726C3"/>
    <w:rsid w:val="0007379D"/>
    <w:rsid w:val="00075C75"/>
    <w:rsid w:val="00075E07"/>
    <w:rsid w:val="00077B9C"/>
    <w:rsid w:val="00085968"/>
    <w:rsid w:val="00085FC4"/>
    <w:rsid w:val="00087C66"/>
    <w:rsid w:val="00090726"/>
    <w:rsid w:val="00092B46"/>
    <w:rsid w:val="00093E69"/>
    <w:rsid w:val="00095990"/>
    <w:rsid w:val="0009602B"/>
    <w:rsid w:val="000971BA"/>
    <w:rsid w:val="000A1529"/>
    <w:rsid w:val="000A237D"/>
    <w:rsid w:val="000A610B"/>
    <w:rsid w:val="000B00C1"/>
    <w:rsid w:val="000B103D"/>
    <w:rsid w:val="000B1B8A"/>
    <w:rsid w:val="000B263B"/>
    <w:rsid w:val="000B2A03"/>
    <w:rsid w:val="000B5A13"/>
    <w:rsid w:val="000B6F25"/>
    <w:rsid w:val="000B7C4B"/>
    <w:rsid w:val="000C061A"/>
    <w:rsid w:val="000C17F6"/>
    <w:rsid w:val="000C1818"/>
    <w:rsid w:val="000C3978"/>
    <w:rsid w:val="000D0501"/>
    <w:rsid w:val="000D316F"/>
    <w:rsid w:val="000D360A"/>
    <w:rsid w:val="000D614E"/>
    <w:rsid w:val="000D69FC"/>
    <w:rsid w:val="000D721C"/>
    <w:rsid w:val="000E266B"/>
    <w:rsid w:val="000E5AC1"/>
    <w:rsid w:val="000E6627"/>
    <w:rsid w:val="000E7618"/>
    <w:rsid w:val="000F0DFC"/>
    <w:rsid w:val="000F2B15"/>
    <w:rsid w:val="000F4D62"/>
    <w:rsid w:val="000F603E"/>
    <w:rsid w:val="001014F5"/>
    <w:rsid w:val="00101FAB"/>
    <w:rsid w:val="00102070"/>
    <w:rsid w:val="00103D32"/>
    <w:rsid w:val="00107CE5"/>
    <w:rsid w:val="0011002C"/>
    <w:rsid w:val="0011173C"/>
    <w:rsid w:val="00112CF1"/>
    <w:rsid w:val="001132A9"/>
    <w:rsid w:val="001133E2"/>
    <w:rsid w:val="00114746"/>
    <w:rsid w:val="001150B2"/>
    <w:rsid w:val="001152DB"/>
    <w:rsid w:val="0011576D"/>
    <w:rsid w:val="00121149"/>
    <w:rsid w:val="0012130E"/>
    <w:rsid w:val="0012261B"/>
    <w:rsid w:val="00124B98"/>
    <w:rsid w:val="00125625"/>
    <w:rsid w:val="001256AC"/>
    <w:rsid w:val="001269FA"/>
    <w:rsid w:val="00126DC2"/>
    <w:rsid w:val="001302FE"/>
    <w:rsid w:val="00130BAA"/>
    <w:rsid w:val="001312EF"/>
    <w:rsid w:val="001317EC"/>
    <w:rsid w:val="00134CA5"/>
    <w:rsid w:val="00134FA9"/>
    <w:rsid w:val="0013525D"/>
    <w:rsid w:val="00137096"/>
    <w:rsid w:val="00137298"/>
    <w:rsid w:val="00141287"/>
    <w:rsid w:val="001429A0"/>
    <w:rsid w:val="001435A0"/>
    <w:rsid w:val="00144294"/>
    <w:rsid w:val="00144642"/>
    <w:rsid w:val="00144D1C"/>
    <w:rsid w:val="00146F5B"/>
    <w:rsid w:val="00152B83"/>
    <w:rsid w:val="00153515"/>
    <w:rsid w:val="00154CC7"/>
    <w:rsid w:val="00155269"/>
    <w:rsid w:val="00155677"/>
    <w:rsid w:val="001577C9"/>
    <w:rsid w:val="0016314B"/>
    <w:rsid w:val="001659C2"/>
    <w:rsid w:val="0016799D"/>
    <w:rsid w:val="00167E0C"/>
    <w:rsid w:val="00177ACC"/>
    <w:rsid w:val="0018063A"/>
    <w:rsid w:val="00181003"/>
    <w:rsid w:val="0018576C"/>
    <w:rsid w:val="00186907"/>
    <w:rsid w:val="00195354"/>
    <w:rsid w:val="00196DA0"/>
    <w:rsid w:val="0019703B"/>
    <w:rsid w:val="001A14E2"/>
    <w:rsid w:val="001A501A"/>
    <w:rsid w:val="001A50B9"/>
    <w:rsid w:val="001B227C"/>
    <w:rsid w:val="001B2A4E"/>
    <w:rsid w:val="001B2F89"/>
    <w:rsid w:val="001B6094"/>
    <w:rsid w:val="001C00A5"/>
    <w:rsid w:val="001C203F"/>
    <w:rsid w:val="001C54B4"/>
    <w:rsid w:val="001C7277"/>
    <w:rsid w:val="001C7515"/>
    <w:rsid w:val="001C78DF"/>
    <w:rsid w:val="001D02C8"/>
    <w:rsid w:val="001D1721"/>
    <w:rsid w:val="001D1FE1"/>
    <w:rsid w:val="001D56A8"/>
    <w:rsid w:val="001D65AD"/>
    <w:rsid w:val="001E1FEF"/>
    <w:rsid w:val="001E3608"/>
    <w:rsid w:val="001E645B"/>
    <w:rsid w:val="001E7E2D"/>
    <w:rsid w:val="001F0A44"/>
    <w:rsid w:val="001F2EEA"/>
    <w:rsid w:val="001F446D"/>
    <w:rsid w:val="001F4B58"/>
    <w:rsid w:val="001F4DF9"/>
    <w:rsid w:val="001F6F64"/>
    <w:rsid w:val="001F7539"/>
    <w:rsid w:val="00200861"/>
    <w:rsid w:val="002019B6"/>
    <w:rsid w:val="00205524"/>
    <w:rsid w:val="0021016B"/>
    <w:rsid w:val="0021101E"/>
    <w:rsid w:val="00211363"/>
    <w:rsid w:val="00211C45"/>
    <w:rsid w:val="00212598"/>
    <w:rsid w:val="002127E3"/>
    <w:rsid w:val="002130B2"/>
    <w:rsid w:val="002163C9"/>
    <w:rsid w:val="0022007C"/>
    <w:rsid w:val="0022310C"/>
    <w:rsid w:val="0022674E"/>
    <w:rsid w:val="00227BEB"/>
    <w:rsid w:val="00232EC4"/>
    <w:rsid w:val="00235016"/>
    <w:rsid w:val="00235731"/>
    <w:rsid w:val="00235DE0"/>
    <w:rsid w:val="00236FBF"/>
    <w:rsid w:val="002407FB"/>
    <w:rsid w:val="002407FD"/>
    <w:rsid w:val="002412A0"/>
    <w:rsid w:val="00242DA3"/>
    <w:rsid w:val="00245375"/>
    <w:rsid w:val="00246C2D"/>
    <w:rsid w:val="002473CB"/>
    <w:rsid w:val="002523C3"/>
    <w:rsid w:val="00252F03"/>
    <w:rsid w:val="00253262"/>
    <w:rsid w:val="00254D52"/>
    <w:rsid w:val="00257A85"/>
    <w:rsid w:val="00261D39"/>
    <w:rsid w:val="002629C8"/>
    <w:rsid w:val="00262A6C"/>
    <w:rsid w:val="00262ED6"/>
    <w:rsid w:val="00263583"/>
    <w:rsid w:val="0026444A"/>
    <w:rsid w:val="002712C4"/>
    <w:rsid w:val="002720EC"/>
    <w:rsid w:val="002733D1"/>
    <w:rsid w:val="0027387F"/>
    <w:rsid w:val="00277D9C"/>
    <w:rsid w:val="00280EE4"/>
    <w:rsid w:val="002831B1"/>
    <w:rsid w:val="00285381"/>
    <w:rsid w:val="002906CA"/>
    <w:rsid w:val="00291282"/>
    <w:rsid w:val="00291B95"/>
    <w:rsid w:val="00291C48"/>
    <w:rsid w:val="00291FFC"/>
    <w:rsid w:val="0029379F"/>
    <w:rsid w:val="00293C8D"/>
    <w:rsid w:val="00294118"/>
    <w:rsid w:val="00294228"/>
    <w:rsid w:val="002A3AD8"/>
    <w:rsid w:val="002B0A53"/>
    <w:rsid w:val="002B23CC"/>
    <w:rsid w:val="002B2B2A"/>
    <w:rsid w:val="002B36E2"/>
    <w:rsid w:val="002B4909"/>
    <w:rsid w:val="002C0ACB"/>
    <w:rsid w:val="002C1D48"/>
    <w:rsid w:val="002C2C60"/>
    <w:rsid w:val="002C4F0D"/>
    <w:rsid w:val="002C6EF5"/>
    <w:rsid w:val="002D01B3"/>
    <w:rsid w:val="002E0E1A"/>
    <w:rsid w:val="002E5B8D"/>
    <w:rsid w:val="002E7472"/>
    <w:rsid w:val="002F1059"/>
    <w:rsid w:val="002F278D"/>
    <w:rsid w:val="002F2FEE"/>
    <w:rsid w:val="002F62F8"/>
    <w:rsid w:val="002F789B"/>
    <w:rsid w:val="00302748"/>
    <w:rsid w:val="00303551"/>
    <w:rsid w:val="003047F7"/>
    <w:rsid w:val="00304815"/>
    <w:rsid w:val="0030577C"/>
    <w:rsid w:val="0030648B"/>
    <w:rsid w:val="003066BA"/>
    <w:rsid w:val="0030796D"/>
    <w:rsid w:val="00310B9D"/>
    <w:rsid w:val="00310D9D"/>
    <w:rsid w:val="00311678"/>
    <w:rsid w:val="003116FA"/>
    <w:rsid w:val="00311BE5"/>
    <w:rsid w:val="00312782"/>
    <w:rsid w:val="003135A5"/>
    <w:rsid w:val="00314876"/>
    <w:rsid w:val="00314B97"/>
    <w:rsid w:val="00316BA1"/>
    <w:rsid w:val="003177CD"/>
    <w:rsid w:val="00317CFF"/>
    <w:rsid w:val="0032127D"/>
    <w:rsid w:val="003245B0"/>
    <w:rsid w:val="00324719"/>
    <w:rsid w:val="00326893"/>
    <w:rsid w:val="00332015"/>
    <w:rsid w:val="003328DF"/>
    <w:rsid w:val="00333AC1"/>
    <w:rsid w:val="003345AE"/>
    <w:rsid w:val="00336BE2"/>
    <w:rsid w:val="00337E52"/>
    <w:rsid w:val="003403C8"/>
    <w:rsid w:val="00343737"/>
    <w:rsid w:val="00343997"/>
    <w:rsid w:val="00345067"/>
    <w:rsid w:val="003450A7"/>
    <w:rsid w:val="003456A4"/>
    <w:rsid w:val="00345BE7"/>
    <w:rsid w:val="0034635B"/>
    <w:rsid w:val="003505B8"/>
    <w:rsid w:val="0035226D"/>
    <w:rsid w:val="00353BF5"/>
    <w:rsid w:val="00355EF7"/>
    <w:rsid w:val="00362A7B"/>
    <w:rsid w:val="00363B0F"/>
    <w:rsid w:val="00367C19"/>
    <w:rsid w:val="00370F78"/>
    <w:rsid w:val="0037306A"/>
    <w:rsid w:val="00373508"/>
    <w:rsid w:val="00375B09"/>
    <w:rsid w:val="00377273"/>
    <w:rsid w:val="00377B33"/>
    <w:rsid w:val="00377E02"/>
    <w:rsid w:val="0038047A"/>
    <w:rsid w:val="00380D12"/>
    <w:rsid w:val="00382F88"/>
    <w:rsid w:val="0038361D"/>
    <w:rsid w:val="003847A1"/>
    <w:rsid w:val="00387A01"/>
    <w:rsid w:val="00387B1B"/>
    <w:rsid w:val="00387C37"/>
    <w:rsid w:val="003914CE"/>
    <w:rsid w:val="003914FE"/>
    <w:rsid w:val="003961D6"/>
    <w:rsid w:val="00396827"/>
    <w:rsid w:val="003B054C"/>
    <w:rsid w:val="003B2EB6"/>
    <w:rsid w:val="003B7701"/>
    <w:rsid w:val="003C05E5"/>
    <w:rsid w:val="003C1071"/>
    <w:rsid w:val="003C2E89"/>
    <w:rsid w:val="003C4DCF"/>
    <w:rsid w:val="003C5734"/>
    <w:rsid w:val="003C76B4"/>
    <w:rsid w:val="003D2105"/>
    <w:rsid w:val="003D41C9"/>
    <w:rsid w:val="003D591B"/>
    <w:rsid w:val="003D619E"/>
    <w:rsid w:val="003D71FA"/>
    <w:rsid w:val="003E27C5"/>
    <w:rsid w:val="003E31E4"/>
    <w:rsid w:val="003E37B9"/>
    <w:rsid w:val="003E56D9"/>
    <w:rsid w:val="003E69EA"/>
    <w:rsid w:val="003F4C67"/>
    <w:rsid w:val="003F5256"/>
    <w:rsid w:val="003F7637"/>
    <w:rsid w:val="0040340F"/>
    <w:rsid w:val="00403A66"/>
    <w:rsid w:val="00404861"/>
    <w:rsid w:val="00405102"/>
    <w:rsid w:val="004058DB"/>
    <w:rsid w:val="004063C9"/>
    <w:rsid w:val="00406BCE"/>
    <w:rsid w:val="0041098B"/>
    <w:rsid w:val="00412411"/>
    <w:rsid w:val="004126EA"/>
    <w:rsid w:val="00413065"/>
    <w:rsid w:val="0041395D"/>
    <w:rsid w:val="00414F2C"/>
    <w:rsid w:val="00415922"/>
    <w:rsid w:val="004167A8"/>
    <w:rsid w:val="0042007C"/>
    <w:rsid w:val="004219BC"/>
    <w:rsid w:val="00422BC5"/>
    <w:rsid w:val="00422C8E"/>
    <w:rsid w:val="00426684"/>
    <w:rsid w:val="00426726"/>
    <w:rsid w:val="00431AF9"/>
    <w:rsid w:val="004332E2"/>
    <w:rsid w:val="00433402"/>
    <w:rsid w:val="00433AD7"/>
    <w:rsid w:val="00434319"/>
    <w:rsid w:val="004348CC"/>
    <w:rsid w:val="00434B59"/>
    <w:rsid w:val="004370F5"/>
    <w:rsid w:val="00437D9D"/>
    <w:rsid w:val="0044033B"/>
    <w:rsid w:val="0044067B"/>
    <w:rsid w:val="0044181E"/>
    <w:rsid w:val="00441D91"/>
    <w:rsid w:val="0044212C"/>
    <w:rsid w:val="00442EB9"/>
    <w:rsid w:val="00453787"/>
    <w:rsid w:val="0045441C"/>
    <w:rsid w:val="0045506E"/>
    <w:rsid w:val="00455152"/>
    <w:rsid w:val="00455916"/>
    <w:rsid w:val="00457001"/>
    <w:rsid w:val="004571B9"/>
    <w:rsid w:val="0045748C"/>
    <w:rsid w:val="00462A26"/>
    <w:rsid w:val="00464C98"/>
    <w:rsid w:val="00470CC9"/>
    <w:rsid w:val="00474476"/>
    <w:rsid w:val="00475619"/>
    <w:rsid w:val="00477816"/>
    <w:rsid w:val="0048096B"/>
    <w:rsid w:val="00481E7B"/>
    <w:rsid w:val="004821F7"/>
    <w:rsid w:val="00486330"/>
    <w:rsid w:val="00487631"/>
    <w:rsid w:val="00494E95"/>
    <w:rsid w:val="004957D0"/>
    <w:rsid w:val="004A2FF1"/>
    <w:rsid w:val="004A3595"/>
    <w:rsid w:val="004A5DD1"/>
    <w:rsid w:val="004A7472"/>
    <w:rsid w:val="004B3984"/>
    <w:rsid w:val="004B4B37"/>
    <w:rsid w:val="004B56C5"/>
    <w:rsid w:val="004C1BEE"/>
    <w:rsid w:val="004C3350"/>
    <w:rsid w:val="004C6544"/>
    <w:rsid w:val="004D1649"/>
    <w:rsid w:val="004D1B3E"/>
    <w:rsid w:val="004D2F4C"/>
    <w:rsid w:val="004D3BA1"/>
    <w:rsid w:val="004D41BA"/>
    <w:rsid w:val="004D62CE"/>
    <w:rsid w:val="004D746A"/>
    <w:rsid w:val="004D785B"/>
    <w:rsid w:val="004E0A23"/>
    <w:rsid w:val="004E0B97"/>
    <w:rsid w:val="004E543A"/>
    <w:rsid w:val="004E6A17"/>
    <w:rsid w:val="004F134D"/>
    <w:rsid w:val="004F17DF"/>
    <w:rsid w:val="004F3296"/>
    <w:rsid w:val="004F4F7C"/>
    <w:rsid w:val="00502D2A"/>
    <w:rsid w:val="00503386"/>
    <w:rsid w:val="00504880"/>
    <w:rsid w:val="00505336"/>
    <w:rsid w:val="00512BEA"/>
    <w:rsid w:val="00513431"/>
    <w:rsid w:val="00513DE2"/>
    <w:rsid w:val="005168BD"/>
    <w:rsid w:val="00517290"/>
    <w:rsid w:val="005176E1"/>
    <w:rsid w:val="0052044A"/>
    <w:rsid w:val="005238FC"/>
    <w:rsid w:val="005248B0"/>
    <w:rsid w:val="00525749"/>
    <w:rsid w:val="00525AD9"/>
    <w:rsid w:val="0052695B"/>
    <w:rsid w:val="00527C90"/>
    <w:rsid w:val="00532055"/>
    <w:rsid w:val="00533189"/>
    <w:rsid w:val="00533E7D"/>
    <w:rsid w:val="00534F29"/>
    <w:rsid w:val="0054070E"/>
    <w:rsid w:val="00540797"/>
    <w:rsid w:val="005413DA"/>
    <w:rsid w:val="00542811"/>
    <w:rsid w:val="005442CA"/>
    <w:rsid w:val="0054537C"/>
    <w:rsid w:val="00546481"/>
    <w:rsid w:val="00553823"/>
    <w:rsid w:val="0055401A"/>
    <w:rsid w:val="00556ABB"/>
    <w:rsid w:val="00560E1D"/>
    <w:rsid w:val="00560EBE"/>
    <w:rsid w:val="0056222B"/>
    <w:rsid w:val="00562D96"/>
    <w:rsid w:val="0056318B"/>
    <w:rsid w:val="005632EF"/>
    <w:rsid w:val="0056374C"/>
    <w:rsid w:val="00563D5E"/>
    <w:rsid w:val="005643D3"/>
    <w:rsid w:val="005659B6"/>
    <w:rsid w:val="00566D26"/>
    <w:rsid w:val="00570840"/>
    <w:rsid w:val="00571AB1"/>
    <w:rsid w:val="00571D43"/>
    <w:rsid w:val="005725BF"/>
    <w:rsid w:val="00573C93"/>
    <w:rsid w:val="00577442"/>
    <w:rsid w:val="005801EA"/>
    <w:rsid w:val="0058316D"/>
    <w:rsid w:val="00583D43"/>
    <w:rsid w:val="00584788"/>
    <w:rsid w:val="005923BE"/>
    <w:rsid w:val="00592BC0"/>
    <w:rsid w:val="005951C2"/>
    <w:rsid w:val="0059702A"/>
    <w:rsid w:val="005A03AA"/>
    <w:rsid w:val="005A1147"/>
    <w:rsid w:val="005A28D8"/>
    <w:rsid w:val="005A3071"/>
    <w:rsid w:val="005A32AE"/>
    <w:rsid w:val="005A4EF4"/>
    <w:rsid w:val="005A5569"/>
    <w:rsid w:val="005B1BED"/>
    <w:rsid w:val="005B2BF6"/>
    <w:rsid w:val="005B3F5A"/>
    <w:rsid w:val="005B6535"/>
    <w:rsid w:val="005B7B2A"/>
    <w:rsid w:val="005B7F1E"/>
    <w:rsid w:val="005C02FF"/>
    <w:rsid w:val="005C47C9"/>
    <w:rsid w:val="005C4F95"/>
    <w:rsid w:val="005C7172"/>
    <w:rsid w:val="005C7780"/>
    <w:rsid w:val="005D1B09"/>
    <w:rsid w:val="005D20B3"/>
    <w:rsid w:val="005D31D8"/>
    <w:rsid w:val="005D6855"/>
    <w:rsid w:val="005D7D7F"/>
    <w:rsid w:val="005E23DF"/>
    <w:rsid w:val="005E7423"/>
    <w:rsid w:val="005F1B28"/>
    <w:rsid w:val="005F2359"/>
    <w:rsid w:val="005F2C74"/>
    <w:rsid w:val="005F6E46"/>
    <w:rsid w:val="005F7C0D"/>
    <w:rsid w:val="00603065"/>
    <w:rsid w:val="0060363C"/>
    <w:rsid w:val="00603A48"/>
    <w:rsid w:val="00610765"/>
    <w:rsid w:val="00611A59"/>
    <w:rsid w:val="0061325D"/>
    <w:rsid w:val="00613458"/>
    <w:rsid w:val="00613C2D"/>
    <w:rsid w:val="00615AF8"/>
    <w:rsid w:val="00616B42"/>
    <w:rsid w:val="00616C73"/>
    <w:rsid w:val="006171AC"/>
    <w:rsid w:val="0061728E"/>
    <w:rsid w:val="00622D8C"/>
    <w:rsid w:val="006237FD"/>
    <w:rsid w:val="00626310"/>
    <w:rsid w:val="00626E43"/>
    <w:rsid w:val="006302D5"/>
    <w:rsid w:val="0063124F"/>
    <w:rsid w:val="00631870"/>
    <w:rsid w:val="0063455B"/>
    <w:rsid w:val="00635F8C"/>
    <w:rsid w:val="006406FC"/>
    <w:rsid w:val="00641994"/>
    <w:rsid w:val="006424A2"/>
    <w:rsid w:val="006435DE"/>
    <w:rsid w:val="0064380B"/>
    <w:rsid w:val="00643AE7"/>
    <w:rsid w:val="0064771F"/>
    <w:rsid w:val="00647D27"/>
    <w:rsid w:val="00650C97"/>
    <w:rsid w:val="00651053"/>
    <w:rsid w:val="00653E2B"/>
    <w:rsid w:val="00655804"/>
    <w:rsid w:val="00655968"/>
    <w:rsid w:val="006563B3"/>
    <w:rsid w:val="00657137"/>
    <w:rsid w:val="00661C29"/>
    <w:rsid w:val="00663383"/>
    <w:rsid w:val="0066533D"/>
    <w:rsid w:val="006674E5"/>
    <w:rsid w:val="00667A31"/>
    <w:rsid w:val="006749DC"/>
    <w:rsid w:val="006765F4"/>
    <w:rsid w:val="006803A7"/>
    <w:rsid w:val="00681D9E"/>
    <w:rsid w:val="0068451D"/>
    <w:rsid w:val="00685EA3"/>
    <w:rsid w:val="006866A7"/>
    <w:rsid w:val="00686DB5"/>
    <w:rsid w:val="0068700F"/>
    <w:rsid w:val="006909D7"/>
    <w:rsid w:val="00696DBF"/>
    <w:rsid w:val="00696F53"/>
    <w:rsid w:val="00697077"/>
    <w:rsid w:val="00697B29"/>
    <w:rsid w:val="006A09F8"/>
    <w:rsid w:val="006A0F42"/>
    <w:rsid w:val="006A1614"/>
    <w:rsid w:val="006A4402"/>
    <w:rsid w:val="006A54FF"/>
    <w:rsid w:val="006A5EDD"/>
    <w:rsid w:val="006A6A07"/>
    <w:rsid w:val="006B0B6C"/>
    <w:rsid w:val="006B116F"/>
    <w:rsid w:val="006B5EBC"/>
    <w:rsid w:val="006B6335"/>
    <w:rsid w:val="006C3D39"/>
    <w:rsid w:val="006D02F3"/>
    <w:rsid w:val="006D2FD2"/>
    <w:rsid w:val="006D4EBD"/>
    <w:rsid w:val="006D53EF"/>
    <w:rsid w:val="006E0920"/>
    <w:rsid w:val="006E1C22"/>
    <w:rsid w:val="006E34A8"/>
    <w:rsid w:val="006E46DF"/>
    <w:rsid w:val="006E70D0"/>
    <w:rsid w:val="006F1A10"/>
    <w:rsid w:val="006F5A25"/>
    <w:rsid w:val="006F672F"/>
    <w:rsid w:val="00701C22"/>
    <w:rsid w:val="00703107"/>
    <w:rsid w:val="00703639"/>
    <w:rsid w:val="00715AC2"/>
    <w:rsid w:val="00716E8F"/>
    <w:rsid w:val="00717735"/>
    <w:rsid w:val="00720941"/>
    <w:rsid w:val="00721F26"/>
    <w:rsid w:val="007224F3"/>
    <w:rsid w:val="007251B2"/>
    <w:rsid w:val="00730C1F"/>
    <w:rsid w:val="00736AC2"/>
    <w:rsid w:val="00740AE6"/>
    <w:rsid w:val="0074446B"/>
    <w:rsid w:val="00745E3C"/>
    <w:rsid w:val="00755F69"/>
    <w:rsid w:val="007578CE"/>
    <w:rsid w:val="00760008"/>
    <w:rsid w:val="007608F5"/>
    <w:rsid w:val="00761D68"/>
    <w:rsid w:val="007636CC"/>
    <w:rsid w:val="00772AE7"/>
    <w:rsid w:val="0077319E"/>
    <w:rsid w:val="0077445D"/>
    <w:rsid w:val="007758CD"/>
    <w:rsid w:val="00776BE5"/>
    <w:rsid w:val="00783615"/>
    <w:rsid w:val="00783E33"/>
    <w:rsid w:val="00784851"/>
    <w:rsid w:val="00792887"/>
    <w:rsid w:val="007952B4"/>
    <w:rsid w:val="007973D2"/>
    <w:rsid w:val="007974E0"/>
    <w:rsid w:val="00797BE3"/>
    <w:rsid w:val="007A1E5B"/>
    <w:rsid w:val="007A4679"/>
    <w:rsid w:val="007A62DB"/>
    <w:rsid w:val="007A764C"/>
    <w:rsid w:val="007A7F4D"/>
    <w:rsid w:val="007B1549"/>
    <w:rsid w:val="007B6FDB"/>
    <w:rsid w:val="007B7C3C"/>
    <w:rsid w:val="007C02FB"/>
    <w:rsid w:val="007C721C"/>
    <w:rsid w:val="007C7640"/>
    <w:rsid w:val="007D0A29"/>
    <w:rsid w:val="007D1030"/>
    <w:rsid w:val="007D235F"/>
    <w:rsid w:val="007D547E"/>
    <w:rsid w:val="007D548D"/>
    <w:rsid w:val="007E3AB4"/>
    <w:rsid w:val="007F13F6"/>
    <w:rsid w:val="007F286F"/>
    <w:rsid w:val="007F734A"/>
    <w:rsid w:val="00801ECB"/>
    <w:rsid w:val="00801FDA"/>
    <w:rsid w:val="00802097"/>
    <w:rsid w:val="0080235F"/>
    <w:rsid w:val="0080296A"/>
    <w:rsid w:val="008039B7"/>
    <w:rsid w:val="008045BD"/>
    <w:rsid w:val="00805C00"/>
    <w:rsid w:val="0080666D"/>
    <w:rsid w:val="00806C0A"/>
    <w:rsid w:val="008076E0"/>
    <w:rsid w:val="0081026B"/>
    <w:rsid w:val="00811887"/>
    <w:rsid w:val="00812AB6"/>
    <w:rsid w:val="008142A4"/>
    <w:rsid w:val="00814966"/>
    <w:rsid w:val="00814FD1"/>
    <w:rsid w:val="00820166"/>
    <w:rsid w:val="008203A1"/>
    <w:rsid w:val="00821188"/>
    <w:rsid w:val="00822386"/>
    <w:rsid w:val="00826222"/>
    <w:rsid w:val="00826510"/>
    <w:rsid w:val="00830A68"/>
    <w:rsid w:val="0083117F"/>
    <w:rsid w:val="00832813"/>
    <w:rsid w:val="00833222"/>
    <w:rsid w:val="00835640"/>
    <w:rsid w:val="00835932"/>
    <w:rsid w:val="0083746C"/>
    <w:rsid w:val="00840608"/>
    <w:rsid w:val="00843D01"/>
    <w:rsid w:val="00846139"/>
    <w:rsid w:val="00846F06"/>
    <w:rsid w:val="008505B4"/>
    <w:rsid w:val="008515A0"/>
    <w:rsid w:val="00852F01"/>
    <w:rsid w:val="00854A94"/>
    <w:rsid w:val="00854FA9"/>
    <w:rsid w:val="008552AB"/>
    <w:rsid w:val="00855FDE"/>
    <w:rsid w:val="00856A58"/>
    <w:rsid w:val="008612B3"/>
    <w:rsid w:val="0086224B"/>
    <w:rsid w:val="00865219"/>
    <w:rsid w:val="00871040"/>
    <w:rsid w:val="00876B19"/>
    <w:rsid w:val="00877EC0"/>
    <w:rsid w:val="00880030"/>
    <w:rsid w:val="008818B4"/>
    <w:rsid w:val="0088260B"/>
    <w:rsid w:val="00883E09"/>
    <w:rsid w:val="008854F9"/>
    <w:rsid w:val="00885CEE"/>
    <w:rsid w:val="0088608B"/>
    <w:rsid w:val="008870D8"/>
    <w:rsid w:val="0089235C"/>
    <w:rsid w:val="00892B8D"/>
    <w:rsid w:val="00892FC5"/>
    <w:rsid w:val="008950D4"/>
    <w:rsid w:val="00895217"/>
    <w:rsid w:val="008960D4"/>
    <w:rsid w:val="008B07A0"/>
    <w:rsid w:val="008B1BE9"/>
    <w:rsid w:val="008B31AD"/>
    <w:rsid w:val="008B365F"/>
    <w:rsid w:val="008B4AEE"/>
    <w:rsid w:val="008B4BD4"/>
    <w:rsid w:val="008B5DC3"/>
    <w:rsid w:val="008C7C1D"/>
    <w:rsid w:val="008D1AA6"/>
    <w:rsid w:val="008D3CF6"/>
    <w:rsid w:val="008D5278"/>
    <w:rsid w:val="008D7499"/>
    <w:rsid w:val="008E3A87"/>
    <w:rsid w:val="008E4897"/>
    <w:rsid w:val="008E495D"/>
    <w:rsid w:val="008E4D10"/>
    <w:rsid w:val="008E6406"/>
    <w:rsid w:val="008E6896"/>
    <w:rsid w:val="008F024D"/>
    <w:rsid w:val="008F0D52"/>
    <w:rsid w:val="008F1758"/>
    <w:rsid w:val="008F3FDE"/>
    <w:rsid w:val="008F7DA4"/>
    <w:rsid w:val="00903BA7"/>
    <w:rsid w:val="00905DF8"/>
    <w:rsid w:val="009067F8"/>
    <w:rsid w:val="00906935"/>
    <w:rsid w:val="0091281D"/>
    <w:rsid w:val="0091454A"/>
    <w:rsid w:val="0091512B"/>
    <w:rsid w:val="00915645"/>
    <w:rsid w:val="009157FE"/>
    <w:rsid w:val="0091757F"/>
    <w:rsid w:val="009220D0"/>
    <w:rsid w:val="00922A6C"/>
    <w:rsid w:val="00922FD2"/>
    <w:rsid w:val="009238C6"/>
    <w:rsid w:val="009269FA"/>
    <w:rsid w:val="009329DE"/>
    <w:rsid w:val="009332F7"/>
    <w:rsid w:val="009365C0"/>
    <w:rsid w:val="00942EFE"/>
    <w:rsid w:val="00943475"/>
    <w:rsid w:val="009436EB"/>
    <w:rsid w:val="00950A46"/>
    <w:rsid w:val="00950BDF"/>
    <w:rsid w:val="00954C9F"/>
    <w:rsid w:val="00956F12"/>
    <w:rsid w:val="009609C1"/>
    <w:rsid w:val="00961A14"/>
    <w:rsid w:val="00967040"/>
    <w:rsid w:val="0097189B"/>
    <w:rsid w:val="00971A06"/>
    <w:rsid w:val="00972514"/>
    <w:rsid w:val="00972562"/>
    <w:rsid w:val="009731B3"/>
    <w:rsid w:val="00973AED"/>
    <w:rsid w:val="00976B44"/>
    <w:rsid w:val="00976D68"/>
    <w:rsid w:val="0098413D"/>
    <w:rsid w:val="0098447B"/>
    <w:rsid w:val="00987758"/>
    <w:rsid w:val="009901A1"/>
    <w:rsid w:val="009919A2"/>
    <w:rsid w:val="009A06E5"/>
    <w:rsid w:val="009A2A11"/>
    <w:rsid w:val="009B0078"/>
    <w:rsid w:val="009B0163"/>
    <w:rsid w:val="009B2E5E"/>
    <w:rsid w:val="009B3705"/>
    <w:rsid w:val="009B392B"/>
    <w:rsid w:val="009B72B6"/>
    <w:rsid w:val="009C06D5"/>
    <w:rsid w:val="009C1326"/>
    <w:rsid w:val="009C1B30"/>
    <w:rsid w:val="009C50F0"/>
    <w:rsid w:val="009C5F99"/>
    <w:rsid w:val="009C629C"/>
    <w:rsid w:val="009C70E0"/>
    <w:rsid w:val="009C7A29"/>
    <w:rsid w:val="009D0196"/>
    <w:rsid w:val="009D0FD3"/>
    <w:rsid w:val="009D4270"/>
    <w:rsid w:val="009D6D73"/>
    <w:rsid w:val="009E1D3F"/>
    <w:rsid w:val="009E360A"/>
    <w:rsid w:val="009F0862"/>
    <w:rsid w:val="009F4002"/>
    <w:rsid w:val="009F430D"/>
    <w:rsid w:val="00A01B55"/>
    <w:rsid w:val="00A03AB1"/>
    <w:rsid w:val="00A049D7"/>
    <w:rsid w:val="00A07C30"/>
    <w:rsid w:val="00A107C6"/>
    <w:rsid w:val="00A10D69"/>
    <w:rsid w:val="00A1166E"/>
    <w:rsid w:val="00A11FD9"/>
    <w:rsid w:val="00A12FC1"/>
    <w:rsid w:val="00A14560"/>
    <w:rsid w:val="00A15793"/>
    <w:rsid w:val="00A15EAF"/>
    <w:rsid w:val="00A1742C"/>
    <w:rsid w:val="00A205CA"/>
    <w:rsid w:val="00A2178E"/>
    <w:rsid w:val="00A22B38"/>
    <w:rsid w:val="00A251C3"/>
    <w:rsid w:val="00A25B62"/>
    <w:rsid w:val="00A26133"/>
    <w:rsid w:val="00A27F47"/>
    <w:rsid w:val="00A3340A"/>
    <w:rsid w:val="00A35E6F"/>
    <w:rsid w:val="00A363D3"/>
    <w:rsid w:val="00A36541"/>
    <w:rsid w:val="00A37947"/>
    <w:rsid w:val="00A42D47"/>
    <w:rsid w:val="00A43139"/>
    <w:rsid w:val="00A441F3"/>
    <w:rsid w:val="00A445E3"/>
    <w:rsid w:val="00A4461A"/>
    <w:rsid w:val="00A4467F"/>
    <w:rsid w:val="00A47012"/>
    <w:rsid w:val="00A47BFC"/>
    <w:rsid w:val="00A50009"/>
    <w:rsid w:val="00A52361"/>
    <w:rsid w:val="00A533FF"/>
    <w:rsid w:val="00A534DA"/>
    <w:rsid w:val="00A556A7"/>
    <w:rsid w:val="00A557AE"/>
    <w:rsid w:val="00A55D55"/>
    <w:rsid w:val="00A56742"/>
    <w:rsid w:val="00A57BC7"/>
    <w:rsid w:val="00A62D3B"/>
    <w:rsid w:val="00A646AF"/>
    <w:rsid w:val="00A6750B"/>
    <w:rsid w:val="00A67FCA"/>
    <w:rsid w:val="00A71623"/>
    <w:rsid w:val="00A71AA0"/>
    <w:rsid w:val="00A73032"/>
    <w:rsid w:val="00A83C06"/>
    <w:rsid w:val="00A83C44"/>
    <w:rsid w:val="00A87161"/>
    <w:rsid w:val="00A87D61"/>
    <w:rsid w:val="00A909A6"/>
    <w:rsid w:val="00A97888"/>
    <w:rsid w:val="00AA173E"/>
    <w:rsid w:val="00AA5B44"/>
    <w:rsid w:val="00AB2535"/>
    <w:rsid w:val="00AB4717"/>
    <w:rsid w:val="00AB5754"/>
    <w:rsid w:val="00AB7C37"/>
    <w:rsid w:val="00AC0326"/>
    <w:rsid w:val="00AC0669"/>
    <w:rsid w:val="00AC10A4"/>
    <w:rsid w:val="00AC1941"/>
    <w:rsid w:val="00AC2375"/>
    <w:rsid w:val="00AC33FE"/>
    <w:rsid w:val="00AD1AC3"/>
    <w:rsid w:val="00AD1B6E"/>
    <w:rsid w:val="00AD2DF2"/>
    <w:rsid w:val="00AD4328"/>
    <w:rsid w:val="00AD5C22"/>
    <w:rsid w:val="00AD6AF9"/>
    <w:rsid w:val="00AD7EFD"/>
    <w:rsid w:val="00AD7F3F"/>
    <w:rsid w:val="00AE210F"/>
    <w:rsid w:val="00AE218B"/>
    <w:rsid w:val="00AE2E56"/>
    <w:rsid w:val="00AE521B"/>
    <w:rsid w:val="00AF08FB"/>
    <w:rsid w:val="00AF1415"/>
    <w:rsid w:val="00AF185F"/>
    <w:rsid w:val="00AF3707"/>
    <w:rsid w:val="00AF3F72"/>
    <w:rsid w:val="00AF5489"/>
    <w:rsid w:val="00AF656E"/>
    <w:rsid w:val="00AF73FE"/>
    <w:rsid w:val="00B02422"/>
    <w:rsid w:val="00B065AF"/>
    <w:rsid w:val="00B07423"/>
    <w:rsid w:val="00B079F1"/>
    <w:rsid w:val="00B10FA9"/>
    <w:rsid w:val="00B1130F"/>
    <w:rsid w:val="00B115DA"/>
    <w:rsid w:val="00B13026"/>
    <w:rsid w:val="00B17FC6"/>
    <w:rsid w:val="00B20327"/>
    <w:rsid w:val="00B208F4"/>
    <w:rsid w:val="00B20F0D"/>
    <w:rsid w:val="00B2125E"/>
    <w:rsid w:val="00B213B4"/>
    <w:rsid w:val="00B21591"/>
    <w:rsid w:val="00B21B5A"/>
    <w:rsid w:val="00B21F3B"/>
    <w:rsid w:val="00B22601"/>
    <w:rsid w:val="00B230E9"/>
    <w:rsid w:val="00B248C9"/>
    <w:rsid w:val="00B31326"/>
    <w:rsid w:val="00B319A7"/>
    <w:rsid w:val="00B372DC"/>
    <w:rsid w:val="00B37BC6"/>
    <w:rsid w:val="00B404CD"/>
    <w:rsid w:val="00B41E4C"/>
    <w:rsid w:val="00B42442"/>
    <w:rsid w:val="00B45542"/>
    <w:rsid w:val="00B45729"/>
    <w:rsid w:val="00B464C7"/>
    <w:rsid w:val="00B51BA6"/>
    <w:rsid w:val="00B5654C"/>
    <w:rsid w:val="00B56F99"/>
    <w:rsid w:val="00B6260E"/>
    <w:rsid w:val="00B64C26"/>
    <w:rsid w:val="00B6509A"/>
    <w:rsid w:val="00B65672"/>
    <w:rsid w:val="00B67FDE"/>
    <w:rsid w:val="00B723F1"/>
    <w:rsid w:val="00B76056"/>
    <w:rsid w:val="00B81CAA"/>
    <w:rsid w:val="00B85327"/>
    <w:rsid w:val="00B91599"/>
    <w:rsid w:val="00B91C3D"/>
    <w:rsid w:val="00B9290B"/>
    <w:rsid w:val="00B92BF0"/>
    <w:rsid w:val="00BA085C"/>
    <w:rsid w:val="00BA2192"/>
    <w:rsid w:val="00BA3863"/>
    <w:rsid w:val="00BA5375"/>
    <w:rsid w:val="00BB0465"/>
    <w:rsid w:val="00BB0B1B"/>
    <w:rsid w:val="00BB1AEC"/>
    <w:rsid w:val="00BB4B40"/>
    <w:rsid w:val="00BC1149"/>
    <w:rsid w:val="00BC1790"/>
    <w:rsid w:val="00BC22CB"/>
    <w:rsid w:val="00BC340E"/>
    <w:rsid w:val="00BC4441"/>
    <w:rsid w:val="00BC4AFD"/>
    <w:rsid w:val="00BC4DE7"/>
    <w:rsid w:val="00BC55C7"/>
    <w:rsid w:val="00BD1FB7"/>
    <w:rsid w:val="00BD33AE"/>
    <w:rsid w:val="00BD38FF"/>
    <w:rsid w:val="00BD64A4"/>
    <w:rsid w:val="00BE0220"/>
    <w:rsid w:val="00BE1D96"/>
    <w:rsid w:val="00BE3E73"/>
    <w:rsid w:val="00BE5AAC"/>
    <w:rsid w:val="00BE5F06"/>
    <w:rsid w:val="00BF0DAA"/>
    <w:rsid w:val="00BF0E71"/>
    <w:rsid w:val="00BF19C9"/>
    <w:rsid w:val="00BF60AF"/>
    <w:rsid w:val="00BF7827"/>
    <w:rsid w:val="00C0578D"/>
    <w:rsid w:val="00C10B45"/>
    <w:rsid w:val="00C11F5F"/>
    <w:rsid w:val="00C1354D"/>
    <w:rsid w:val="00C159B7"/>
    <w:rsid w:val="00C15E44"/>
    <w:rsid w:val="00C17043"/>
    <w:rsid w:val="00C201B1"/>
    <w:rsid w:val="00C20B2D"/>
    <w:rsid w:val="00C244F2"/>
    <w:rsid w:val="00C30C3C"/>
    <w:rsid w:val="00C31B65"/>
    <w:rsid w:val="00C348F1"/>
    <w:rsid w:val="00C34BA6"/>
    <w:rsid w:val="00C41994"/>
    <w:rsid w:val="00C42161"/>
    <w:rsid w:val="00C430FE"/>
    <w:rsid w:val="00C4517B"/>
    <w:rsid w:val="00C45E5A"/>
    <w:rsid w:val="00C460E8"/>
    <w:rsid w:val="00C533F6"/>
    <w:rsid w:val="00C53FA1"/>
    <w:rsid w:val="00C56EE4"/>
    <w:rsid w:val="00C57ECF"/>
    <w:rsid w:val="00C62502"/>
    <w:rsid w:val="00C63134"/>
    <w:rsid w:val="00C65F5D"/>
    <w:rsid w:val="00C67EAC"/>
    <w:rsid w:val="00C70975"/>
    <w:rsid w:val="00C71F6C"/>
    <w:rsid w:val="00C721C2"/>
    <w:rsid w:val="00C75E69"/>
    <w:rsid w:val="00C80687"/>
    <w:rsid w:val="00C836CE"/>
    <w:rsid w:val="00C904CA"/>
    <w:rsid w:val="00C90E6E"/>
    <w:rsid w:val="00C913AC"/>
    <w:rsid w:val="00C93E85"/>
    <w:rsid w:val="00C95BD4"/>
    <w:rsid w:val="00C96BB3"/>
    <w:rsid w:val="00C9765A"/>
    <w:rsid w:val="00C9796E"/>
    <w:rsid w:val="00CA0AFD"/>
    <w:rsid w:val="00CA0E5F"/>
    <w:rsid w:val="00CA2523"/>
    <w:rsid w:val="00CA31DA"/>
    <w:rsid w:val="00CA54B9"/>
    <w:rsid w:val="00CA783C"/>
    <w:rsid w:val="00CB008C"/>
    <w:rsid w:val="00CB197F"/>
    <w:rsid w:val="00CB2049"/>
    <w:rsid w:val="00CB2F3A"/>
    <w:rsid w:val="00CB3281"/>
    <w:rsid w:val="00CB4043"/>
    <w:rsid w:val="00CB640F"/>
    <w:rsid w:val="00CD19CE"/>
    <w:rsid w:val="00CD4779"/>
    <w:rsid w:val="00CD6133"/>
    <w:rsid w:val="00CD66C3"/>
    <w:rsid w:val="00CD6764"/>
    <w:rsid w:val="00CD7910"/>
    <w:rsid w:val="00CE2B8B"/>
    <w:rsid w:val="00CE5D1D"/>
    <w:rsid w:val="00CE7CF4"/>
    <w:rsid w:val="00D026C1"/>
    <w:rsid w:val="00D05EF4"/>
    <w:rsid w:val="00D07002"/>
    <w:rsid w:val="00D07458"/>
    <w:rsid w:val="00D123B8"/>
    <w:rsid w:val="00D138BF"/>
    <w:rsid w:val="00D14EE2"/>
    <w:rsid w:val="00D1509B"/>
    <w:rsid w:val="00D200F7"/>
    <w:rsid w:val="00D20E57"/>
    <w:rsid w:val="00D21AD6"/>
    <w:rsid w:val="00D30E7A"/>
    <w:rsid w:val="00D31D44"/>
    <w:rsid w:val="00D3311A"/>
    <w:rsid w:val="00D33E44"/>
    <w:rsid w:val="00D34B3B"/>
    <w:rsid w:val="00D34DF9"/>
    <w:rsid w:val="00D35A93"/>
    <w:rsid w:val="00D375B1"/>
    <w:rsid w:val="00D40071"/>
    <w:rsid w:val="00D415AC"/>
    <w:rsid w:val="00D42A8C"/>
    <w:rsid w:val="00D42C9B"/>
    <w:rsid w:val="00D433B8"/>
    <w:rsid w:val="00D43F55"/>
    <w:rsid w:val="00D4609B"/>
    <w:rsid w:val="00D4667A"/>
    <w:rsid w:val="00D52770"/>
    <w:rsid w:val="00D5339B"/>
    <w:rsid w:val="00D57954"/>
    <w:rsid w:val="00D61E5E"/>
    <w:rsid w:val="00D62004"/>
    <w:rsid w:val="00D65327"/>
    <w:rsid w:val="00D65AC2"/>
    <w:rsid w:val="00D70400"/>
    <w:rsid w:val="00D705BC"/>
    <w:rsid w:val="00D705E1"/>
    <w:rsid w:val="00D705F3"/>
    <w:rsid w:val="00D71BBD"/>
    <w:rsid w:val="00D72054"/>
    <w:rsid w:val="00D7256B"/>
    <w:rsid w:val="00D738CA"/>
    <w:rsid w:val="00D75676"/>
    <w:rsid w:val="00D76BC3"/>
    <w:rsid w:val="00D76D48"/>
    <w:rsid w:val="00D810F8"/>
    <w:rsid w:val="00D8181F"/>
    <w:rsid w:val="00D81B3B"/>
    <w:rsid w:val="00D82D22"/>
    <w:rsid w:val="00D82FE7"/>
    <w:rsid w:val="00D856FA"/>
    <w:rsid w:val="00D962BB"/>
    <w:rsid w:val="00D97AB8"/>
    <w:rsid w:val="00DA1CE2"/>
    <w:rsid w:val="00DA28F6"/>
    <w:rsid w:val="00DA75C7"/>
    <w:rsid w:val="00DA78C8"/>
    <w:rsid w:val="00DB4092"/>
    <w:rsid w:val="00DB5635"/>
    <w:rsid w:val="00DB7F4E"/>
    <w:rsid w:val="00DC1390"/>
    <w:rsid w:val="00DC385E"/>
    <w:rsid w:val="00DC3FB0"/>
    <w:rsid w:val="00DC523A"/>
    <w:rsid w:val="00DC781D"/>
    <w:rsid w:val="00DC7D79"/>
    <w:rsid w:val="00DD00AE"/>
    <w:rsid w:val="00DD17D1"/>
    <w:rsid w:val="00DD2BCA"/>
    <w:rsid w:val="00DD2C92"/>
    <w:rsid w:val="00DD2E6B"/>
    <w:rsid w:val="00DD54B4"/>
    <w:rsid w:val="00DD7E76"/>
    <w:rsid w:val="00DE2184"/>
    <w:rsid w:val="00DE2C86"/>
    <w:rsid w:val="00DE4290"/>
    <w:rsid w:val="00DE4C29"/>
    <w:rsid w:val="00DE6D0B"/>
    <w:rsid w:val="00DF544F"/>
    <w:rsid w:val="00DF6617"/>
    <w:rsid w:val="00E10332"/>
    <w:rsid w:val="00E12F01"/>
    <w:rsid w:val="00E15C0C"/>
    <w:rsid w:val="00E16708"/>
    <w:rsid w:val="00E1693D"/>
    <w:rsid w:val="00E20E79"/>
    <w:rsid w:val="00E211B4"/>
    <w:rsid w:val="00E21C60"/>
    <w:rsid w:val="00E2418B"/>
    <w:rsid w:val="00E25861"/>
    <w:rsid w:val="00E25A1A"/>
    <w:rsid w:val="00E27EB0"/>
    <w:rsid w:val="00E3031A"/>
    <w:rsid w:val="00E30D58"/>
    <w:rsid w:val="00E312E7"/>
    <w:rsid w:val="00E33021"/>
    <w:rsid w:val="00E335A8"/>
    <w:rsid w:val="00E344D6"/>
    <w:rsid w:val="00E40F45"/>
    <w:rsid w:val="00E41E55"/>
    <w:rsid w:val="00E452E8"/>
    <w:rsid w:val="00E46948"/>
    <w:rsid w:val="00E54244"/>
    <w:rsid w:val="00E54CDE"/>
    <w:rsid w:val="00E5664E"/>
    <w:rsid w:val="00E5739F"/>
    <w:rsid w:val="00E57634"/>
    <w:rsid w:val="00E62BA2"/>
    <w:rsid w:val="00E63185"/>
    <w:rsid w:val="00E633E7"/>
    <w:rsid w:val="00E6356F"/>
    <w:rsid w:val="00E63CBB"/>
    <w:rsid w:val="00E650D2"/>
    <w:rsid w:val="00E67807"/>
    <w:rsid w:val="00E7067D"/>
    <w:rsid w:val="00E726D2"/>
    <w:rsid w:val="00E72EFB"/>
    <w:rsid w:val="00E74CB2"/>
    <w:rsid w:val="00E76552"/>
    <w:rsid w:val="00E76B3B"/>
    <w:rsid w:val="00E76B43"/>
    <w:rsid w:val="00E77C26"/>
    <w:rsid w:val="00E81437"/>
    <w:rsid w:val="00E838A8"/>
    <w:rsid w:val="00E83A33"/>
    <w:rsid w:val="00E84070"/>
    <w:rsid w:val="00E84B53"/>
    <w:rsid w:val="00E84C02"/>
    <w:rsid w:val="00E87A74"/>
    <w:rsid w:val="00EA6EDF"/>
    <w:rsid w:val="00EA7028"/>
    <w:rsid w:val="00EA7322"/>
    <w:rsid w:val="00EB0525"/>
    <w:rsid w:val="00EB367B"/>
    <w:rsid w:val="00EB3964"/>
    <w:rsid w:val="00EB45D6"/>
    <w:rsid w:val="00EB7A0A"/>
    <w:rsid w:val="00EC056E"/>
    <w:rsid w:val="00EC1113"/>
    <w:rsid w:val="00EC3BEB"/>
    <w:rsid w:val="00EC47F1"/>
    <w:rsid w:val="00EC714B"/>
    <w:rsid w:val="00EC7971"/>
    <w:rsid w:val="00ED374F"/>
    <w:rsid w:val="00ED5FAE"/>
    <w:rsid w:val="00ED681C"/>
    <w:rsid w:val="00ED75A1"/>
    <w:rsid w:val="00EE06DA"/>
    <w:rsid w:val="00EE5789"/>
    <w:rsid w:val="00EF0E41"/>
    <w:rsid w:val="00EF190C"/>
    <w:rsid w:val="00EF1E90"/>
    <w:rsid w:val="00EF6656"/>
    <w:rsid w:val="00EF7AA8"/>
    <w:rsid w:val="00F00FCA"/>
    <w:rsid w:val="00F01E2E"/>
    <w:rsid w:val="00F02AC7"/>
    <w:rsid w:val="00F02B2A"/>
    <w:rsid w:val="00F045EB"/>
    <w:rsid w:val="00F04C0D"/>
    <w:rsid w:val="00F04D6B"/>
    <w:rsid w:val="00F05360"/>
    <w:rsid w:val="00F1600F"/>
    <w:rsid w:val="00F168D6"/>
    <w:rsid w:val="00F1744F"/>
    <w:rsid w:val="00F315FF"/>
    <w:rsid w:val="00F319B1"/>
    <w:rsid w:val="00F31C70"/>
    <w:rsid w:val="00F31F20"/>
    <w:rsid w:val="00F325A5"/>
    <w:rsid w:val="00F32B9A"/>
    <w:rsid w:val="00F32C9A"/>
    <w:rsid w:val="00F332A2"/>
    <w:rsid w:val="00F35C72"/>
    <w:rsid w:val="00F35F97"/>
    <w:rsid w:val="00F360D5"/>
    <w:rsid w:val="00F372A1"/>
    <w:rsid w:val="00F411B3"/>
    <w:rsid w:val="00F43D6E"/>
    <w:rsid w:val="00F45E95"/>
    <w:rsid w:val="00F47A51"/>
    <w:rsid w:val="00F47B4B"/>
    <w:rsid w:val="00F50B6B"/>
    <w:rsid w:val="00F51FE2"/>
    <w:rsid w:val="00F5228F"/>
    <w:rsid w:val="00F527E1"/>
    <w:rsid w:val="00F549B8"/>
    <w:rsid w:val="00F5523E"/>
    <w:rsid w:val="00F55B33"/>
    <w:rsid w:val="00F725D9"/>
    <w:rsid w:val="00F72625"/>
    <w:rsid w:val="00F7274E"/>
    <w:rsid w:val="00F73BF3"/>
    <w:rsid w:val="00F74B83"/>
    <w:rsid w:val="00F74C14"/>
    <w:rsid w:val="00F75AD5"/>
    <w:rsid w:val="00F75C5C"/>
    <w:rsid w:val="00F769D0"/>
    <w:rsid w:val="00F76F6A"/>
    <w:rsid w:val="00F772B5"/>
    <w:rsid w:val="00F821BE"/>
    <w:rsid w:val="00F833B1"/>
    <w:rsid w:val="00F84486"/>
    <w:rsid w:val="00F85FB6"/>
    <w:rsid w:val="00F90DCB"/>
    <w:rsid w:val="00F92712"/>
    <w:rsid w:val="00F968EB"/>
    <w:rsid w:val="00F9710E"/>
    <w:rsid w:val="00FA0F11"/>
    <w:rsid w:val="00FA2B7A"/>
    <w:rsid w:val="00FA2F03"/>
    <w:rsid w:val="00FA471D"/>
    <w:rsid w:val="00FB0448"/>
    <w:rsid w:val="00FB07C9"/>
    <w:rsid w:val="00FB0918"/>
    <w:rsid w:val="00FB1EA5"/>
    <w:rsid w:val="00FB297C"/>
    <w:rsid w:val="00FB3119"/>
    <w:rsid w:val="00FB3CEA"/>
    <w:rsid w:val="00FC0847"/>
    <w:rsid w:val="00FC0DC9"/>
    <w:rsid w:val="00FC2362"/>
    <w:rsid w:val="00FD2089"/>
    <w:rsid w:val="00FD2511"/>
    <w:rsid w:val="00FD424C"/>
    <w:rsid w:val="00FD691F"/>
    <w:rsid w:val="00FE134C"/>
    <w:rsid w:val="00FE37D4"/>
    <w:rsid w:val="00FE51B6"/>
    <w:rsid w:val="00FE6E84"/>
    <w:rsid w:val="00FF108E"/>
    <w:rsid w:val="00FF1C35"/>
    <w:rsid w:val="00FF1CD5"/>
    <w:rsid w:val="00FF2B2B"/>
    <w:rsid w:val="00FF42C6"/>
    <w:rsid w:val="00FF4C3F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7D0F55"/>
  <w15:docId w15:val="{DBB0A8E8-40FF-4945-A529-58B4BB70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B3CE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C2C60"/>
    <w:pPr>
      <w:keepNext/>
      <w:suppressAutoHyphens w:val="0"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E5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22FD2"/>
    <w:pPr>
      <w:keepNext/>
      <w:keepLines/>
      <w:suppressAutoHyphens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0B00C1"/>
    <w:pPr>
      <w:suppressAutoHyphens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rsid w:val="000B00C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B00C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0B00C1"/>
  </w:style>
  <w:style w:type="paragraph" w:styleId="Testofumetto">
    <w:name w:val="Balloon Text"/>
    <w:basedOn w:val="Normale"/>
    <w:link w:val="TestofumettoCarattere"/>
    <w:rsid w:val="000B00C1"/>
    <w:pPr>
      <w:suppressAutoHyphens w:val="0"/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rsid w:val="000B00C1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DB4092"/>
    <w:pPr>
      <w:suppressAutoHyphens w:val="0"/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B4092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rsid w:val="007D0A2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2C2C60"/>
    <w:rPr>
      <w:b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922F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t">
    <w:name w:val="st"/>
    <w:basedOn w:val="Carpredefinitoparagrafo"/>
    <w:rsid w:val="00C348F1"/>
  </w:style>
  <w:style w:type="character" w:styleId="CodiceHTML">
    <w:name w:val="HTML Code"/>
    <w:basedOn w:val="Carpredefinitoparagrafo"/>
    <w:uiPriority w:val="99"/>
    <w:unhideWhenUsed/>
    <w:rsid w:val="00AD7EFD"/>
    <w:rPr>
      <w:rFonts w:ascii="Courier New" w:eastAsia="Times New Roman" w:hAnsi="Courier New" w:cs="Courier New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1F4B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F4B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titolopdl">
    <w:name w:val="titolopdl"/>
    <w:basedOn w:val="Carpredefinitoparagrafo"/>
    <w:rsid w:val="001F4B58"/>
  </w:style>
  <w:style w:type="paragraph" w:styleId="NormaleWeb">
    <w:name w:val="Normal (Web)"/>
    <w:basedOn w:val="Normale"/>
    <w:uiPriority w:val="99"/>
    <w:unhideWhenUsed/>
    <w:rsid w:val="00650C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50C97"/>
    <w:rPr>
      <w:b/>
      <w:bCs/>
    </w:rPr>
  </w:style>
  <w:style w:type="paragraph" w:styleId="Rientrocorpodeltesto">
    <w:name w:val="Body Text Indent"/>
    <w:basedOn w:val="Normale"/>
    <w:link w:val="RientrocorpodeltestoCarattere"/>
    <w:rsid w:val="003D619E"/>
    <w:pPr>
      <w:suppressAutoHyphens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D619E"/>
    <w:rPr>
      <w:sz w:val="28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269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2695B"/>
    <w:rPr>
      <w:rFonts w:ascii="Courier New" w:hAnsi="Courier New" w:cs="Courier New"/>
    </w:rPr>
  </w:style>
  <w:style w:type="character" w:styleId="Enfasicorsivo">
    <w:name w:val="Emphasis"/>
    <w:basedOn w:val="Carpredefinitoparagrafo"/>
    <w:uiPriority w:val="20"/>
    <w:qFormat/>
    <w:rsid w:val="006F1A10"/>
    <w:rPr>
      <w:i/>
      <w:iCs/>
    </w:rPr>
  </w:style>
  <w:style w:type="paragraph" w:customStyle="1" w:styleId="NormaleWeb1">
    <w:name w:val="Normale (Web)1"/>
    <w:basedOn w:val="Normale"/>
    <w:rsid w:val="002127E3"/>
    <w:pPr>
      <w:widowControl w:val="0"/>
      <w:spacing w:before="28" w:after="28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Intestazione1">
    <w:name w:val="Intestazione 1"/>
    <w:basedOn w:val="Normale"/>
    <w:rsid w:val="002127E3"/>
    <w:pPr>
      <w:spacing w:before="120" w:after="480" w:line="100" w:lineRule="atLeast"/>
      <w:ind w:left="709" w:hanging="709"/>
      <w:jc w:val="both"/>
    </w:pPr>
    <w:rPr>
      <w:rFonts w:ascii="Times New Roman" w:eastAsia="Times New Roman" w:hAnsi="Times New Roman" w:cs="Times New Roman"/>
      <w:b/>
      <w:smallCaps/>
      <w:color w:val="00000A"/>
      <w:sz w:val="32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2E5B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ar-SA"/>
    </w:rPr>
  </w:style>
  <w:style w:type="character" w:styleId="Menzione">
    <w:name w:val="Mention"/>
    <w:basedOn w:val="Carpredefinitoparagrafo"/>
    <w:uiPriority w:val="99"/>
    <w:semiHidden/>
    <w:unhideWhenUsed/>
    <w:rsid w:val="008F0D52"/>
    <w:rPr>
      <w:color w:val="2B579A"/>
      <w:shd w:val="clear" w:color="auto" w:fill="E6E6E6"/>
    </w:rPr>
  </w:style>
  <w:style w:type="paragraph" w:customStyle="1" w:styleId="Standard">
    <w:name w:val="Standard"/>
    <w:rsid w:val="00426726"/>
    <w:pPr>
      <w:suppressAutoHyphens/>
      <w:textAlignment w:val="baseline"/>
    </w:pPr>
    <w:rPr>
      <w:rFonts w:ascii="Century Gothic" w:hAnsi="Century Gothic" w:cs="Century Gothic"/>
      <w:color w:val="000000"/>
      <w:kern w:val="1"/>
      <w:sz w:val="24"/>
      <w:szCs w:val="24"/>
      <w:lang w:eastAsia="ar-SA"/>
    </w:rPr>
  </w:style>
  <w:style w:type="character" w:styleId="Titolodellibro">
    <w:name w:val="Book Title"/>
    <w:basedOn w:val="Carpredefinitoparagrafo"/>
    <w:uiPriority w:val="33"/>
    <w:qFormat/>
    <w:rsid w:val="00426726"/>
    <w:rPr>
      <w:b/>
      <w:bCs/>
      <w:i/>
      <w:iCs/>
      <w:spacing w:val="5"/>
    </w:rPr>
  </w:style>
  <w:style w:type="paragraph" w:styleId="Corpotesto">
    <w:name w:val="Body Text"/>
    <w:basedOn w:val="Normale"/>
    <w:link w:val="CorpotestoCarattere"/>
    <w:rsid w:val="00A43139"/>
    <w:pPr>
      <w:spacing w:after="120"/>
    </w:pPr>
    <w:rPr>
      <w:rFonts w:eastAsia="Arial Unicode MS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A43139"/>
    <w:rPr>
      <w:rFonts w:ascii="Calibri" w:eastAsia="Arial Unicode MS" w:hAnsi="Calibri" w:cs="Calibri"/>
      <w:sz w:val="22"/>
      <w:szCs w:val="22"/>
      <w:lang w:eastAsia="zh-CN"/>
    </w:rPr>
  </w:style>
  <w:style w:type="character" w:customStyle="1" w:styleId="testo">
    <w:name w:val="testo"/>
    <w:basedOn w:val="Carpredefinitoparagrafo"/>
    <w:rsid w:val="00486330"/>
  </w:style>
  <w:style w:type="character" w:customStyle="1" w:styleId="hascaption">
    <w:name w:val="hascaption"/>
    <w:basedOn w:val="Carpredefinitoparagrafo"/>
    <w:rsid w:val="00626310"/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B6C"/>
    <w:rPr>
      <w:sz w:val="24"/>
      <w:szCs w:val="24"/>
    </w:rPr>
  </w:style>
  <w:style w:type="table" w:styleId="Grigliatabella">
    <w:name w:val="Table Grid"/>
    <w:basedOn w:val="Tabellanormale"/>
    <w:uiPriority w:val="59"/>
    <w:rsid w:val="00806C0A"/>
    <w:rPr>
      <w:rFonts w:ascii="Bookman Old Style" w:eastAsiaTheme="minorHAnsi" w:hAnsi="Bookman Old Style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Carpredefinitoparagrafo"/>
    <w:rsid w:val="005442CA"/>
  </w:style>
  <w:style w:type="character" w:customStyle="1" w:styleId="ParagrafoelencoCarattere">
    <w:name w:val="Paragrafo elenco Carattere"/>
    <w:link w:val="Paragrafoelenco"/>
    <w:uiPriority w:val="34"/>
    <w:qFormat/>
    <w:locked/>
    <w:rsid w:val="005442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0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0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4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3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6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2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luigi\Desktop\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45B0E-7359-404A-BC69-887D9BC9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</Template>
  <TotalTime>1</TotalTime>
  <Pages>5</Pages>
  <Words>1125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Unione Province D'Italia</Company>
  <LinksUpToDate>false</LinksUpToDate>
  <CharactersWithSpaces>8150</CharactersWithSpaces>
  <SharedDoc>false</SharedDoc>
  <HLinks>
    <vt:vector size="6" baseType="variant">
      <vt:variant>
        <vt:i4>524371</vt:i4>
      </vt:variant>
      <vt:variant>
        <vt:i4>0</vt:i4>
      </vt:variant>
      <vt:variant>
        <vt:i4>0</vt:i4>
      </vt:variant>
      <vt:variant>
        <vt:i4>5</vt:i4>
      </vt:variant>
      <vt:variant>
        <vt:lpwstr>http://www.upinet.it/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Barbara Perluigi</dc:creator>
  <cp:keywords/>
  <dc:description/>
  <cp:lastModifiedBy>upi2</cp:lastModifiedBy>
  <cp:revision>3</cp:revision>
  <cp:lastPrinted>2025-05-20T09:37:00Z</cp:lastPrinted>
  <dcterms:created xsi:type="dcterms:W3CDTF">2025-05-20T09:59:00Z</dcterms:created>
  <dcterms:modified xsi:type="dcterms:W3CDTF">2025-05-22T08:43:00Z</dcterms:modified>
</cp:coreProperties>
</file>